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B1337" w14:textId="77777777" w:rsidR="00F052A8" w:rsidRPr="00287DA0" w:rsidRDefault="00F052A8" w:rsidP="003A135B"/>
    <w:p w14:paraId="237CFB26" w14:textId="77777777" w:rsidR="00390729" w:rsidRPr="00287DA0" w:rsidRDefault="00390729" w:rsidP="003A135B">
      <w:pPr>
        <w:rPr>
          <w:sz w:val="24"/>
          <w:szCs w:val="24"/>
        </w:rPr>
      </w:pPr>
    </w:p>
    <w:p w14:paraId="0CBBB64D" w14:textId="77777777" w:rsidR="00390729" w:rsidRPr="00287DA0" w:rsidRDefault="00390729" w:rsidP="003A135B"/>
    <w:p w14:paraId="184D651E" w14:textId="77777777" w:rsidR="00390729" w:rsidRPr="00287DA0" w:rsidRDefault="00390729" w:rsidP="003A135B"/>
    <w:p w14:paraId="6C2CEBC4" w14:textId="77777777" w:rsidR="00201707" w:rsidRPr="00287DA0" w:rsidRDefault="00201707" w:rsidP="003A135B"/>
    <w:p w14:paraId="125D9D11" w14:textId="77777777" w:rsidR="004129D8" w:rsidRPr="00287DA0" w:rsidRDefault="004129D8" w:rsidP="004129D8"/>
    <w:p w14:paraId="2C5F4728" w14:textId="77777777" w:rsidR="00287DA0" w:rsidRPr="00287DA0" w:rsidRDefault="00287DA0" w:rsidP="00287DA0">
      <w:pPr>
        <w:keepNext/>
        <w:pBdr>
          <w:top w:val="single" w:sz="4" w:space="15" w:color="C0C0C0" w:shadow="1"/>
          <w:bottom w:val="single" w:sz="4" w:space="29" w:color="C0C0C0" w:shadow="1"/>
        </w:pBdr>
        <w:tabs>
          <w:tab w:val="left" w:pos="708"/>
        </w:tabs>
        <w:spacing w:before="120" w:after="120"/>
        <w:jc w:val="center"/>
        <w:outlineLvl w:val="7"/>
        <w:rPr>
          <w:smallCaps/>
        </w:rPr>
      </w:pPr>
      <w:r w:rsidRPr="00287DA0">
        <w:rPr>
          <w:smallCaps/>
        </w:rPr>
        <w:t>PROCEDURA DI GARA NEGOZIATA FINALIZZATA ALL’AFFIDAMENTO IN CONCESSIONE, MEDIANTE PROCEDURA APERTA SUL MEPA, DEL SERVIZIO DI TESORERIA DELL’ ASSEMBLEA TERRITORIALE IDRICA PALERMO</w:t>
      </w:r>
    </w:p>
    <w:p w14:paraId="5E3982ED" w14:textId="1C874539" w:rsidR="00287DA0" w:rsidRPr="00287DA0" w:rsidRDefault="00287DA0" w:rsidP="00287DA0">
      <w:pPr>
        <w:keepNext/>
        <w:pBdr>
          <w:top w:val="single" w:sz="4" w:space="15" w:color="C0C0C0" w:shadow="1"/>
          <w:bottom w:val="single" w:sz="4" w:space="29" w:color="C0C0C0" w:shadow="1"/>
        </w:pBdr>
        <w:tabs>
          <w:tab w:val="left" w:pos="708"/>
        </w:tabs>
        <w:spacing w:before="120" w:after="120"/>
        <w:jc w:val="center"/>
        <w:outlineLvl w:val="7"/>
      </w:pPr>
      <w:r w:rsidRPr="00287DA0">
        <w:rPr>
          <w:smallCaps/>
        </w:rPr>
        <w:t xml:space="preserve">PERIODO </w:t>
      </w:r>
      <w:r w:rsidR="004010F0">
        <w:rPr>
          <w:smallCaps/>
        </w:rPr>
        <w:t>01/01/2025 – 31/12/2029</w:t>
      </w:r>
    </w:p>
    <w:p w14:paraId="5F609D2E" w14:textId="77777777" w:rsidR="004129D8" w:rsidRPr="00287DA0" w:rsidRDefault="004129D8" w:rsidP="004129D8">
      <w:pPr>
        <w:ind w:left="708"/>
      </w:pPr>
    </w:p>
    <w:p w14:paraId="187ADACF" w14:textId="77777777" w:rsidR="004129D8" w:rsidRPr="00287DA0" w:rsidRDefault="004129D8" w:rsidP="004129D8">
      <w:pPr>
        <w:ind w:left="708"/>
      </w:pPr>
    </w:p>
    <w:p w14:paraId="3C28FCA9" w14:textId="77777777" w:rsidR="004129D8" w:rsidRPr="00287DA0" w:rsidRDefault="004129D8" w:rsidP="004129D8">
      <w:pPr>
        <w:ind w:left="708"/>
      </w:pPr>
    </w:p>
    <w:p w14:paraId="0B71A17C" w14:textId="77777777" w:rsidR="004129D8" w:rsidRPr="00287DA0" w:rsidRDefault="004129D8" w:rsidP="004129D8">
      <w:pPr>
        <w:widowControl w:val="0"/>
        <w:jc w:val="center"/>
        <w:rPr>
          <w:i/>
          <w:iCs/>
          <w:smallCaps/>
        </w:rPr>
      </w:pPr>
    </w:p>
    <w:p w14:paraId="214CCD78" w14:textId="158FE0B1" w:rsidR="004129D8" w:rsidRPr="00287DA0" w:rsidRDefault="00287DA0" w:rsidP="004129D8">
      <w:pPr>
        <w:widowControl w:val="0"/>
        <w:autoSpaceDN w:val="0"/>
        <w:jc w:val="center"/>
        <w:rPr>
          <w:smallCaps/>
        </w:rPr>
      </w:pPr>
      <w:r w:rsidRPr="00287DA0">
        <w:rPr>
          <w:smallCaps/>
        </w:rPr>
        <w:t xml:space="preserve">PROCEDURA DI GARA CIG </w:t>
      </w:r>
      <w:r w:rsidR="0049606D" w:rsidRPr="0049606D">
        <w:rPr>
          <w:smallCaps/>
        </w:rPr>
        <w:t>B45180A356</w:t>
      </w:r>
    </w:p>
    <w:p w14:paraId="1A7329A5" w14:textId="77777777" w:rsidR="009939B8" w:rsidRPr="00287DA0" w:rsidRDefault="009939B8" w:rsidP="009939B8">
      <w:pPr>
        <w:ind w:left="708"/>
      </w:pPr>
    </w:p>
    <w:p w14:paraId="4F11697F" w14:textId="77777777" w:rsidR="009939B8" w:rsidRPr="00287DA0" w:rsidRDefault="009939B8" w:rsidP="009939B8">
      <w:pPr>
        <w:ind w:left="708"/>
      </w:pPr>
    </w:p>
    <w:p w14:paraId="6A08FCB5" w14:textId="77777777" w:rsidR="009939B8" w:rsidRPr="00287DA0" w:rsidRDefault="009939B8" w:rsidP="009939B8">
      <w:pPr>
        <w:pStyle w:val="Didascalia"/>
        <w:spacing w:line="240" w:lineRule="auto"/>
        <w:ind w:left="0" w:right="0"/>
        <w:rPr>
          <w:b w:val="0"/>
          <w:sz w:val="20"/>
        </w:rPr>
      </w:pPr>
      <w:r w:rsidRPr="00287DA0">
        <w:rPr>
          <w:b w:val="0"/>
          <w:sz w:val="20"/>
        </w:rPr>
        <w:t>Modello n. 1-</w:t>
      </w:r>
      <w:r w:rsidR="00835D9F" w:rsidRPr="00287DA0">
        <w:rPr>
          <w:b w:val="0"/>
          <w:sz w:val="20"/>
        </w:rPr>
        <w:t>ter</w:t>
      </w:r>
    </w:p>
    <w:p w14:paraId="75D3A835" w14:textId="77777777" w:rsidR="009939B8" w:rsidRPr="00287DA0" w:rsidRDefault="009939B8" w:rsidP="009939B8">
      <w:pPr>
        <w:widowControl w:val="0"/>
      </w:pPr>
    </w:p>
    <w:p w14:paraId="53E8EE24" w14:textId="77777777" w:rsidR="009939B8" w:rsidRPr="00287DA0" w:rsidRDefault="009939B8" w:rsidP="009939B8"/>
    <w:p w14:paraId="2A04C2B5" w14:textId="77777777" w:rsidR="008854FD" w:rsidRPr="00287DA0" w:rsidRDefault="008854FD" w:rsidP="008854FD">
      <w:pPr>
        <w:jc w:val="center"/>
        <w:rPr>
          <w:smallCaps/>
        </w:rPr>
      </w:pPr>
      <w:r w:rsidRPr="00287DA0">
        <w:rPr>
          <w:smallCaps/>
        </w:rPr>
        <w:t>istanza di partecipazione</w:t>
      </w:r>
    </w:p>
    <w:p w14:paraId="13AE5540" w14:textId="77777777" w:rsidR="009939B8" w:rsidRPr="00287DA0" w:rsidRDefault="009939B8" w:rsidP="009939B8">
      <w:pPr>
        <w:jc w:val="center"/>
        <w:rPr>
          <w:smallCaps/>
          <w:sz w:val="16"/>
          <w:szCs w:val="16"/>
        </w:rPr>
      </w:pPr>
      <w:r w:rsidRPr="00287DA0">
        <w:rPr>
          <w:i/>
          <w:sz w:val="16"/>
          <w:szCs w:val="16"/>
        </w:rPr>
        <w:t xml:space="preserve">per </w:t>
      </w:r>
      <w:r w:rsidR="004B51C9" w:rsidRPr="00287DA0">
        <w:rPr>
          <w:i/>
          <w:sz w:val="16"/>
          <w:szCs w:val="16"/>
        </w:rPr>
        <w:t>offerenti</w:t>
      </w:r>
      <w:r w:rsidRPr="00287DA0">
        <w:rPr>
          <w:i/>
          <w:sz w:val="16"/>
          <w:szCs w:val="16"/>
        </w:rPr>
        <w:t xml:space="preserve"> </w:t>
      </w:r>
      <w:r w:rsidR="00F50263" w:rsidRPr="00287DA0">
        <w:rPr>
          <w:i/>
          <w:sz w:val="16"/>
          <w:szCs w:val="16"/>
        </w:rPr>
        <w:t>in forma associativa</w:t>
      </w:r>
      <w:r w:rsidRPr="00287DA0">
        <w:rPr>
          <w:i/>
          <w:sz w:val="16"/>
          <w:szCs w:val="16"/>
        </w:rPr>
        <w:t xml:space="preserve"> </w:t>
      </w:r>
      <w:r w:rsidR="004129D8" w:rsidRPr="00287DA0">
        <w:rPr>
          <w:i/>
          <w:sz w:val="16"/>
          <w:szCs w:val="16"/>
        </w:rPr>
        <w:t>(RTI e/o Consorzi ordinari)</w:t>
      </w:r>
      <w:r w:rsidR="00520EA1" w:rsidRPr="00287DA0">
        <w:rPr>
          <w:i/>
          <w:sz w:val="16"/>
          <w:szCs w:val="16"/>
        </w:rPr>
        <w:t xml:space="preserve"> </w:t>
      </w:r>
      <w:r w:rsidR="00835D9F" w:rsidRPr="00287DA0">
        <w:rPr>
          <w:i/>
          <w:sz w:val="16"/>
          <w:szCs w:val="16"/>
        </w:rPr>
        <w:t>di futura</w:t>
      </w:r>
      <w:r w:rsidR="00520EA1" w:rsidRPr="00287DA0">
        <w:rPr>
          <w:i/>
          <w:sz w:val="16"/>
          <w:szCs w:val="16"/>
        </w:rPr>
        <w:t xml:space="preserve"> costitu</w:t>
      </w:r>
      <w:r w:rsidR="00835D9F" w:rsidRPr="00287DA0">
        <w:rPr>
          <w:i/>
          <w:sz w:val="16"/>
          <w:szCs w:val="16"/>
        </w:rPr>
        <w:t>zione</w:t>
      </w:r>
    </w:p>
    <w:p w14:paraId="22093445" w14:textId="77777777" w:rsidR="008D399E" w:rsidRDefault="008D399E" w:rsidP="008D399E">
      <w:pPr>
        <w:jc w:val="center"/>
      </w:pPr>
    </w:p>
    <w:p w14:paraId="5627017F" w14:textId="77777777" w:rsidR="008D399E" w:rsidRPr="008D399E" w:rsidRDefault="008D399E" w:rsidP="008D399E"/>
    <w:p w14:paraId="31715B73" w14:textId="77777777" w:rsidR="008D399E" w:rsidRPr="008D399E" w:rsidRDefault="008D399E" w:rsidP="008D399E"/>
    <w:p w14:paraId="64CE1D59" w14:textId="77777777" w:rsidR="008D399E" w:rsidRPr="008D399E" w:rsidRDefault="008D399E" w:rsidP="008D399E"/>
    <w:p w14:paraId="5248BF9D" w14:textId="77777777" w:rsidR="008D399E" w:rsidRPr="008D399E" w:rsidRDefault="008D399E" w:rsidP="008D399E"/>
    <w:p w14:paraId="4BEBD389" w14:textId="77777777" w:rsidR="008D399E" w:rsidRPr="008D399E" w:rsidRDefault="008D399E" w:rsidP="008D399E"/>
    <w:p w14:paraId="311EFF05" w14:textId="77777777" w:rsidR="008D399E" w:rsidRPr="008D399E" w:rsidRDefault="008D399E" w:rsidP="008D399E"/>
    <w:p w14:paraId="0D2A2AE7" w14:textId="77777777" w:rsidR="008D399E" w:rsidRPr="008D399E" w:rsidRDefault="008D399E" w:rsidP="008D399E"/>
    <w:p w14:paraId="25BC895B" w14:textId="77777777" w:rsidR="008D399E" w:rsidRPr="008D399E" w:rsidRDefault="008D399E" w:rsidP="008D399E"/>
    <w:p w14:paraId="4CEE2CB1" w14:textId="77777777" w:rsidR="008D399E" w:rsidRPr="008D399E" w:rsidRDefault="008D399E" w:rsidP="008D399E"/>
    <w:p w14:paraId="68356AD3" w14:textId="77777777" w:rsidR="00C70C8C" w:rsidRPr="00851788" w:rsidRDefault="00A602C3" w:rsidP="009D3F0F">
      <w:pPr>
        <w:ind w:left="5954"/>
        <w:rPr>
          <w:b/>
          <w:bCs/>
        </w:rPr>
      </w:pPr>
      <w:r w:rsidRPr="00287DA0">
        <w:rPr>
          <w:highlight w:val="yellow"/>
        </w:rPr>
        <w:br w:type="page"/>
      </w:r>
      <w:bookmarkStart w:id="0" w:name="_Hlk38870278"/>
      <w:r w:rsidR="00C70C8C" w:rsidRPr="00851788">
        <w:lastRenderedPageBreak/>
        <w:t>Spett. le</w:t>
      </w:r>
    </w:p>
    <w:p w14:paraId="64500966" w14:textId="77777777" w:rsidR="00C70C8C" w:rsidRPr="00851788" w:rsidRDefault="00C70C8C" w:rsidP="00C70C8C">
      <w:pPr>
        <w:ind w:left="5954"/>
      </w:pPr>
      <w:r w:rsidRPr="00851788">
        <w:t>Assemblea Territoriale Idrica Palermo</w:t>
      </w:r>
    </w:p>
    <w:p w14:paraId="6D858BB5" w14:textId="77777777" w:rsidR="00C70C8C" w:rsidRPr="00851788" w:rsidRDefault="00C70C8C" w:rsidP="00C70C8C">
      <w:pPr>
        <w:ind w:left="5954"/>
      </w:pPr>
      <w:r>
        <w:t>Via Roma</w:t>
      </w:r>
      <w:r w:rsidRPr="00851788">
        <w:t xml:space="preserve">, n. </w:t>
      </w:r>
      <w:r>
        <w:t>19</w:t>
      </w:r>
    </w:p>
    <w:p w14:paraId="374D900C" w14:textId="77777777" w:rsidR="00432E40" w:rsidRDefault="00C70C8C" w:rsidP="00C70C8C">
      <w:pPr>
        <w:pStyle w:val="Titolo7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90133</w:t>
      </w:r>
      <w:r w:rsidRPr="00851788">
        <w:rPr>
          <w:b w:val="0"/>
          <w:bCs w:val="0"/>
          <w:sz w:val="20"/>
        </w:rPr>
        <w:t xml:space="preserve"> </w:t>
      </w:r>
      <w:r>
        <w:rPr>
          <w:b w:val="0"/>
          <w:bCs w:val="0"/>
          <w:sz w:val="20"/>
        </w:rPr>
        <w:t>Palermo</w:t>
      </w:r>
      <w:bookmarkEnd w:id="0"/>
    </w:p>
    <w:p w14:paraId="359BE86A" w14:textId="77777777" w:rsidR="00C70C8C" w:rsidRPr="00C70C8C" w:rsidRDefault="00C70C8C" w:rsidP="00C70C8C"/>
    <w:p w14:paraId="392FEBFF" w14:textId="77777777" w:rsidR="00432E40" w:rsidRPr="00287DA0" w:rsidRDefault="00BC6A3C" w:rsidP="003A135B">
      <w:pPr>
        <w:pStyle w:val="Titolo6"/>
        <w:rPr>
          <w:iCs/>
          <w:sz w:val="20"/>
        </w:rPr>
      </w:pPr>
      <w:r w:rsidRPr="00287DA0">
        <w:rPr>
          <w:iCs/>
          <w:sz w:val="20"/>
        </w:rPr>
        <w:t>Modello n. 1</w:t>
      </w:r>
      <w:r w:rsidR="002A2701" w:rsidRPr="00287DA0">
        <w:rPr>
          <w:iCs/>
          <w:sz w:val="20"/>
        </w:rPr>
        <w:t>-</w:t>
      </w:r>
      <w:r w:rsidR="00835D9F" w:rsidRPr="00287DA0">
        <w:rPr>
          <w:iCs/>
          <w:sz w:val="20"/>
        </w:rPr>
        <w:t>ter</w:t>
      </w:r>
    </w:p>
    <w:p w14:paraId="7E7D6608" w14:textId="77777777" w:rsidR="004129D8" w:rsidRPr="00287DA0" w:rsidRDefault="004129D8" w:rsidP="004129D8">
      <w:pPr>
        <w:pStyle w:val="Titolo6"/>
        <w:rPr>
          <w:iCs/>
          <w:sz w:val="20"/>
        </w:rPr>
      </w:pPr>
    </w:p>
    <w:p w14:paraId="2BC03D4A" w14:textId="15112C9C" w:rsidR="004129D8" w:rsidRPr="00287DA0" w:rsidRDefault="004129D8" w:rsidP="004129D8">
      <w:pPr>
        <w:pStyle w:val="Titolo6"/>
        <w:spacing w:before="120"/>
        <w:rPr>
          <w:smallCaps/>
          <w:sz w:val="22"/>
          <w:szCs w:val="22"/>
        </w:rPr>
      </w:pPr>
      <w:r w:rsidRPr="00287DA0">
        <w:rPr>
          <w:smallCaps/>
          <w:sz w:val="22"/>
          <w:szCs w:val="22"/>
        </w:rPr>
        <w:t xml:space="preserve">istanza di partecipazione gara </w:t>
      </w:r>
      <w:proofErr w:type="spellStart"/>
      <w:r w:rsidRPr="00287DA0">
        <w:rPr>
          <w:smallCaps/>
          <w:sz w:val="22"/>
          <w:szCs w:val="22"/>
        </w:rPr>
        <w:t>cig</w:t>
      </w:r>
      <w:proofErr w:type="spellEnd"/>
      <w:r w:rsidRPr="00287DA0">
        <w:rPr>
          <w:smallCaps/>
          <w:sz w:val="22"/>
          <w:szCs w:val="22"/>
        </w:rPr>
        <w:t xml:space="preserve"> </w:t>
      </w:r>
      <w:r w:rsidR="0049606D">
        <w:rPr>
          <w:smallCaps/>
          <w:sz w:val="22"/>
          <w:szCs w:val="22"/>
        </w:rPr>
        <w:t>B45180A356</w:t>
      </w:r>
    </w:p>
    <w:p w14:paraId="08FC0771" w14:textId="77777777" w:rsidR="004129D8" w:rsidRPr="00287DA0" w:rsidRDefault="004129D8" w:rsidP="004129D8">
      <w:pPr>
        <w:tabs>
          <w:tab w:val="left" w:pos="6268"/>
        </w:tabs>
        <w:jc w:val="center"/>
        <w:rPr>
          <w:smallCaps/>
        </w:rPr>
      </w:pPr>
      <w:r w:rsidRPr="00287DA0">
        <w:rPr>
          <w:smallCaps/>
        </w:rPr>
        <w:t>contenente dichiarazioni anche sostitutive di certificazioni e di atto di notorietà</w:t>
      </w:r>
    </w:p>
    <w:p w14:paraId="47B63F6F" w14:textId="77777777" w:rsidR="004129D8" w:rsidRPr="00287DA0" w:rsidRDefault="004129D8" w:rsidP="004129D8">
      <w:pPr>
        <w:jc w:val="center"/>
      </w:pPr>
      <w:r w:rsidRPr="00287DA0">
        <w:t xml:space="preserve">(Artt. 46 e 47 d.P.R. n. 445/2000 e </w:t>
      </w:r>
      <w:proofErr w:type="spellStart"/>
      <w:r w:rsidRPr="00287DA0">
        <w:t>s.m.i.</w:t>
      </w:r>
      <w:proofErr w:type="spellEnd"/>
      <w:r w:rsidRPr="00287DA0">
        <w:t>)</w:t>
      </w:r>
    </w:p>
    <w:p w14:paraId="35AC66CF" w14:textId="77777777" w:rsidR="00E17397" w:rsidRPr="00287DA0" w:rsidRDefault="00E17397" w:rsidP="00E17397">
      <w:pPr>
        <w:pStyle w:val="Rientronormale"/>
        <w:spacing w:before="240"/>
        <w:ind w:left="0"/>
        <w:jc w:val="center"/>
      </w:pPr>
      <w:r w:rsidRPr="00287DA0">
        <w:t xml:space="preserve">Generalità della </w:t>
      </w:r>
      <w:r w:rsidRPr="00287DA0">
        <w:rPr>
          <w:u w:val="single"/>
        </w:rPr>
        <w:t>mandataria</w:t>
      </w:r>
      <w:r w:rsidRPr="00287DA0">
        <w:t xml:space="preserve"> dell’</w:t>
      </w:r>
      <w:r w:rsidR="008854FD" w:rsidRPr="00287DA0">
        <w:t>Associazione</w:t>
      </w:r>
      <w:r w:rsidRPr="00287DA0">
        <w:t xml:space="preserve"> (</w:t>
      </w:r>
      <w:r w:rsidR="00111F12" w:rsidRPr="00287DA0">
        <w:t xml:space="preserve">di seguito </w:t>
      </w:r>
      <w:r w:rsidRPr="00287DA0">
        <w:rPr>
          <w:i/>
        </w:rPr>
        <w:t>mandataria</w:t>
      </w:r>
      <w:r w:rsidRPr="00287DA0">
        <w:t>)</w:t>
      </w:r>
    </w:p>
    <w:p w14:paraId="31F0D2BD" w14:textId="77777777" w:rsidR="003D03E4" w:rsidRPr="00287DA0" w:rsidRDefault="003D03E4" w:rsidP="003D03E4">
      <w:pPr>
        <w:pStyle w:val="Testonotaapidipagina"/>
        <w:spacing w:before="120"/>
      </w:pPr>
      <w:r w:rsidRPr="00287DA0">
        <w:t xml:space="preserve">Il sottoscritto: ___________________________________________________________________________ </w:t>
      </w:r>
    </w:p>
    <w:p w14:paraId="7ED177B2" w14:textId="77777777" w:rsidR="003D03E4" w:rsidRPr="00287DA0" w:rsidRDefault="003D03E4" w:rsidP="003D03E4">
      <w:pPr>
        <w:pStyle w:val="Testonotaapidipagina"/>
        <w:spacing w:before="120"/>
      </w:pPr>
      <w:r w:rsidRPr="00287DA0">
        <w:t xml:space="preserve">Nato a: ____________________________________________il ___________________________________ </w:t>
      </w:r>
    </w:p>
    <w:p w14:paraId="44E9DC1A" w14:textId="77777777" w:rsidR="003D03E4" w:rsidRPr="00287DA0" w:rsidRDefault="003D03E4" w:rsidP="003D03E4">
      <w:pPr>
        <w:pStyle w:val="Testonotaapidipagina"/>
        <w:spacing w:before="120"/>
      </w:pPr>
      <w:r w:rsidRPr="00287DA0">
        <w:t xml:space="preserve">Residente a: _________________________________________________ Provincia di ________________ </w:t>
      </w:r>
    </w:p>
    <w:p w14:paraId="5AADB5C6" w14:textId="77777777" w:rsidR="003D03E4" w:rsidRPr="00287DA0" w:rsidRDefault="003D03E4" w:rsidP="003D03E4">
      <w:pPr>
        <w:pStyle w:val="Testonotaapidipagina"/>
        <w:spacing w:before="120"/>
      </w:pPr>
      <w:r w:rsidRPr="00287DA0">
        <w:t xml:space="preserve">via/piazza________________________________________________________________ n.° ___________ </w:t>
      </w:r>
    </w:p>
    <w:p w14:paraId="55234F16" w14:textId="77777777" w:rsidR="003D03E4" w:rsidRPr="00287DA0" w:rsidRDefault="003D03E4" w:rsidP="003D03E4">
      <w:pPr>
        <w:spacing w:before="120"/>
      </w:pPr>
      <w:r w:rsidRPr="00287DA0">
        <w:t xml:space="preserve">nella sua qualità di </w:t>
      </w:r>
      <w:r w:rsidRPr="00287DA0">
        <w:rPr>
          <w:i/>
          <w:iCs/>
          <w:sz w:val="16"/>
          <w:szCs w:val="16"/>
        </w:rPr>
        <w:t>_____________________</w:t>
      </w:r>
      <w:r w:rsidRPr="00287DA0">
        <w:t xml:space="preserve"> </w:t>
      </w:r>
    </w:p>
    <w:p w14:paraId="469DD6E2" w14:textId="77777777" w:rsidR="003D03E4" w:rsidRPr="00287DA0" w:rsidRDefault="003D03E4" w:rsidP="003D03E4">
      <w:pPr>
        <w:spacing w:before="120"/>
        <w:jc w:val="both"/>
      </w:pPr>
      <w:r w:rsidRPr="00287DA0">
        <w:t xml:space="preserve">e formalmente legittimato a rappresentare legalmente la mandataria </w:t>
      </w:r>
      <w:r w:rsidRPr="00287DA0">
        <w:rPr>
          <w:i/>
          <w:iCs/>
          <w:sz w:val="16"/>
          <w:szCs w:val="16"/>
        </w:rPr>
        <w:t>(indicare in ogni caso denominazione e forma giuridica)</w:t>
      </w:r>
      <w:r w:rsidRPr="00287DA0">
        <w:rPr>
          <w:iCs/>
        </w:rPr>
        <w:t xml:space="preserve">: </w:t>
      </w:r>
      <w:r w:rsidRPr="00287DA0">
        <w:rPr>
          <w:i/>
          <w:iCs/>
        </w:rPr>
        <w:t>_______________________________________________________________________________________</w:t>
      </w:r>
      <w:r w:rsidRPr="00287DA0">
        <w:t xml:space="preserve"> </w:t>
      </w:r>
    </w:p>
    <w:p w14:paraId="3049786A" w14:textId="77777777" w:rsidR="003D03E4" w:rsidRPr="00287DA0" w:rsidRDefault="003D03E4" w:rsidP="003D03E4">
      <w:pPr>
        <w:pStyle w:val="Testonotaapidipagina"/>
        <w:spacing w:before="120"/>
      </w:pPr>
      <w:r w:rsidRPr="00287DA0">
        <w:t>telefono: ________________ fax ______________________ PEC: __________________________________________</w:t>
      </w:r>
    </w:p>
    <w:p w14:paraId="0D9D4BF5" w14:textId="77777777" w:rsidR="00E17397" w:rsidRPr="00287DA0" w:rsidRDefault="00E17397" w:rsidP="00E17397">
      <w:pPr>
        <w:spacing w:before="120"/>
      </w:pPr>
      <w:r w:rsidRPr="00287DA0">
        <w:t>codice fiscale __________________________________ partita IVA ____________________________________</w:t>
      </w:r>
    </w:p>
    <w:p w14:paraId="6677BA7D" w14:textId="77777777" w:rsidR="00E17397" w:rsidRPr="00287DA0" w:rsidRDefault="00E17397" w:rsidP="00E17397">
      <w:pPr>
        <w:spacing w:before="120"/>
      </w:pPr>
      <w:r w:rsidRPr="00287DA0">
        <w:t>C.C.N.L. applicato: ______________________________________________________________________________</w:t>
      </w:r>
    </w:p>
    <w:p w14:paraId="1A3A2800" w14:textId="77777777" w:rsidR="00E17397" w:rsidRPr="00287DA0" w:rsidRDefault="00E17397" w:rsidP="00E17397">
      <w:pPr>
        <w:spacing w:before="120"/>
      </w:pPr>
      <w:r w:rsidRPr="00287DA0">
        <w:t xml:space="preserve">INAIL codice ditta n. _________________ INAIL </w:t>
      </w:r>
      <w:proofErr w:type="spellStart"/>
      <w:r w:rsidRPr="00287DA0">
        <w:t>posiz</w:t>
      </w:r>
      <w:proofErr w:type="spellEnd"/>
      <w:r w:rsidRPr="00287DA0">
        <w:t xml:space="preserve">. </w:t>
      </w:r>
      <w:proofErr w:type="spellStart"/>
      <w:r w:rsidRPr="00287DA0">
        <w:t>assicur</w:t>
      </w:r>
      <w:proofErr w:type="spellEnd"/>
      <w:r w:rsidRPr="00287DA0">
        <w:t>. territoriale _____________________________</w:t>
      </w:r>
    </w:p>
    <w:p w14:paraId="441D52A1" w14:textId="77777777" w:rsidR="00E17397" w:rsidRPr="00287DA0" w:rsidRDefault="00E17397" w:rsidP="00E17397">
      <w:pPr>
        <w:spacing w:before="120"/>
      </w:pPr>
      <w:r w:rsidRPr="00287DA0">
        <w:t>INPS matricola azienda n. _____________ INPS sede competente _________________________________</w:t>
      </w:r>
    </w:p>
    <w:p w14:paraId="33F7C108" w14:textId="77777777" w:rsidR="00E17397" w:rsidRPr="00287DA0" w:rsidRDefault="00E17397" w:rsidP="00E17397">
      <w:pPr>
        <w:spacing w:before="120"/>
      </w:pPr>
      <w:r w:rsidRPr="00287DA0">
        <w:t>Agenzia delle entrate territorialmente competente ______________________________________________</w:t>
      </w:r>
    </w:p>
    <w:p w14:paraId="42B521E1" w14:textId="77777777" w:rsidR="00E17397" w:rsidRPr="00287DA0" w:rsidRDefault="00E17397" w:rsidP="00E17397">
      <w:pPr>
        <w:tabs>
          <w:tab w:val="left" w:pos="3544"/>
          <w:tab w:val="left" w:pos="4962"/>
          <w:tab w:val="left" w:pos="6521"/>
          <w:tab w:val="left" w:pos="8222"/>
        </w:tabs>
        <w:spacing w:before="120"/>
        <w:jc w:val="both"/>
      </w:pPr>
      <w:r w:rsidRPr="00287DA0">
        <w:t xml:space="preserve">Dimensione aziendale </w:t>
      </w:r>
      <w:r w:rsidRPr="00287DA0">
        <w:rPr>
          <w:i/>
          <w:iCs/>
          <w:sz w:val="16"/>
          <w:szCs w:val="16"/>
        </w:rPr>
        <w:t>(barrare/crociare l’ipotesi che ricorre)</w:t>
      </w:r>
      <w:r w:rsidRPr="00287DA0">
        <w:t>:</w:t>
      </w:r>
    </w:p>
    <w:p w14:paraId="39E183A3" w14:textId="77777777" w:rsidR="00E17397" w:rsidRPr="00287DA0" w:rsidRDefault="00E17397" w:rsidP="00E17397">
      <w:pPr>
        <w:tabs>
          <w:tab w:val="left" w:pos="1701"/>
          <w:tab w:val="left" w:pos="3544"/>
          <w:tab w:val="left" w:pos="5670"/>
          <w:tab w:val="left" w:pos="8222"/>
        </w:tabs>
        <w:spacing w:before="120"/>
        <w:jc w:val="both"/>
      </w:pPr>
      <w:r w:rsidRPr="00287DA0">
        <w:sym w:font="Wingdings" w:char="F071"/>
      </w:r>
      <w:r w:rsidRPr="00287DA0">
        <w:t xml:space="preserve"> </w:t>
      </w:r>
      <w:r w:rsidRPr="00287DA0">
        <w:rPr>
          <w:u w:val="single"/>
        </w:rPr>
        <w:t>da 0 a 5</w:t>
      </w:r>
      <w:r w:rsidRPr="00287DA0">
        <w:t xml:space="preserve"> </w:t>
      </w:r>
      <w:r w:rsidRPr="00287DA0">
        <w:tab/>
      </w:r>
      <w:r w:rsidRPr="00287DA0">
        <w:sym w:font="Wingdings" w:char="F071"/>
      </w:r>
      <w:r w:rsidRPr="00287DA0">
        <w:t xml:space="preserve"> </w:t>
      </w:r>
      <w:r w:rsidRPr="00287DA0">
        <w:rPr>
          <w:u w:val="single"/>
        </w:rPr>
        <w:t>da 6 a 15</w:t>
      </w:r>
      <w:r w:rsidRPr="00287DA0">
        <w:t xml:space="preserve"> </w:t>
      </w:r>
      <w:r w:rsidRPr="00287DA0">
        <w:tab/>
      </w:r>
      <w:r w:rsidRPr="00287DA0">
        <w:sym w:font="Wingdings" w:char="F071"/>
      </w:r>
      <w:r w:rsidRPr="00287DA0">
        <w:t xml:space="preserve"> </w:t>
      </w:r>
      <w:r w:rsidRPr="00287DA0">
        <w:rPr>
          <w:u w:val="single"/>
        </w:rPr>
        <w:t>da 16 a 50</w:t>
      </w:r>
      <w:r w:rsidRPr="00287DA0">
        <w:t xml:space="preserve"> </w:t>
      </w:r>
      <w:r w:rsidRPr="00287DA0">
        <w:tab/>
      </w:r>
      <w:r w:rsidRPr="00287DA0">
        <w:sym w:font="Wingdings" w:char="F071"/>
      </w:r>
      <w:r w:rsidRPr="00287DA0">
        <w:t xml:space="preserve"> </w:t>
      </w:r>
      <w:r w:rsidRPr="00287DA0">
        <w:rPr>
          <w:u w:val="single"/>
        </w:rPr>
        <w:t>da 51 a 100</w:t>
      </w:r>
      <w:r w:rsidRPr="00287DA0">
        <w:t xml:space="preserve"> </w:t>
      </w:r>
      <w:r w:rsidRPr="00287DA0">
        <w:tab/>
      </w:r>
      <w:r w:rsidRPr="00287DA0">
        <w:sym w:font="Wingdings" w:char="F071"/>
      </w:r>
      <w:r w:rsidRPr="00287DA0">
        <w:t xml:space="preserve"> </w:t>
      </w:r>
      <w:r w:rsidRPr="00287DA0">
        <w:rPr>
          <w:u w:val="single"/>
        </w:rPr>
        <w:t>oltre</w:t>
      </w:r>
      <w:r w:rsidRPr="00287DA0">
        <w:t>.</w:t>
      </w:r>
    </w:p>
    <w:p w14:paraId="1B83E852" w14:textId="77777777" w:rsidR="00E17397" w:rsidRPr="00287DA0" w:rsidRDefault="00E17397" w:rsidP="00E17397">
      <w:pPr>
        <w:pStyle w:val="Rientronormale"/>
        <w:spacing w:before="240"/>
        <w:ind w:left="0"/>
        <w:jc w:val="center"/>
      </w:pPr>
      <w:r w:rsidRPr="00287DA0">
        <w:t xml:space="preserve">Generalità della </w:t>
      </w:r>
      <w:r w:rsidRPr="00287DA0">
        <w:rPr>
          <w:u w:val="single"/>
        </w:rPr>
        <w:t>mandante</w:t>
      </w:r>
      <w:r w:rsidRPr="00287DA0">
        <w:t xml:space="preserve"> dell’</w:t>
      </w:r>
      <w:r w:rsidR="008854FD" w:rsidRPr="00287DA0">
        <w:t>Associazione</w:t>
      </w:r>
      <w:r w:rsidRPr="00287DA0">
        <w:t xml:space="preserve"> (</w:t>
      </w:r>
      <w:r w:rsidR="00111F12" w:rsidRPr="00287DA0">
        <w:t xml:space="preserve">di seguito </w:t>
      </w:r>
      <w:r w:rsidRPr="00287DA0">
        <w:rPr>
          <w:i/>
        </w:rPr>
        <w:t xml:space="preserve">mandante n. </w:t>
      </w:r>
      <w:r w:rsidR="00091C59" w:rsidRPr="00287DA0">
        <w:rPr>
          <w:i/>
        </w:rPr>
        <w:t>1</w:t>
      </w:r>
      <w:r w:rsidRPr="00287DA0">
        <w:t>)</w:t>
      </w:r>
    </w:p>
    <w:p w14:paraId="2E745F0B" w14:textId="77777777" w:rsidR="003D03E4" w:rsidRPr="00287DA0" w:rsidRDefault="003D03E4" w:rsidP="003D03E4">
      <w:pPr>
        <w:pStyle w:val="Testonotaapidipagina"/>
        <w:spacing w:before="120"/>
      </w:pPr>
      <w:r w:rsidRPr="00287DA0">
        <w:t xml:space="preserve">Il sottoscritto: ___________________________________________________________________________ </w:t>
      </w:r>
    </w:p>
    <w:p w14:paraId="416EE6E3" w14:textId="77777777" w:rsidR="003D03E4" w:rsidRPr="00287DA0" w:rsidRDefault="003D03E4" w:rsidP="003D03E4">
      <w:pPr>
        <w:pStyle w:val="Testonotaapidipagina"/>
        <w:spacing w:before="120"/>
      </w:pPr>
      <w:r w:rsidRPr="00287DA0">
        <w:t xml:space="preserve">Nato a: ____________________________________________il ___________________________________ </w:t>
      </w:r>
    </w:p>
    <w:p w14:paraId="569C6DA7" w14:textId="77777777" w:rsidR="003D03E4" w:rsidRPr="00287DA0" w:rsidRDefault="003D03E4" w:rsidP="003D03E4">
      <w:pPr>
        <w:pStyle w:val="Testonotaapidipagina"/>
        <w:spacing w:before="120"/>
      </w:pPr>
      <w:r w:rsidRPr="00287DA0">
        <w:t xml:space="preserve">Residente a: _________________________________________________ Provincia di ________________ </w:t>
      </w:r>
    </w:p>
    <w:p w14:paraId="4A277BAE" w14:textId="77777777" w:rsidR="003D03E4" w:rsidRPr="00287DA0" w:rsidRDefault="003D03E4" w:rsidP="003D03E4">
      <w:pPr>
        <w:pStyle w:val="Testonotaapidipagina"/>
        <w:spacing w:before="120"/>
      </w:pPr>
      <w:r w:rsidRPr="00287DA0">
        <w:t xml:space="preserve">via/piazza________________________________________________________________ n.° ___________ </w:t>
      </w:r>
    </w:p>
    <w:p w14:paraId="67C09E25" w14:textId="77777777" w:rsidR="003D03E4" w:rsidRPr="00287DA0" w:rsidRDefault="003D03E4" w:rsidP="003D03E4">
      <w:pPr>
        <w:spacing w:before="120"/>
      </w:pPr>
      <w:r w:rsidRPr="00287DA0">
        <w:t xml:space="preserve">nella sua qualità di </w:t>
      </w:r>
      <w:r w:rsidRPr="00287DA0">
        <w:rPr>
          <w:i/>
          <w:iCs/>
          <w:sz w:val="16"/>
          <w:szCs w:val="16"/>
        </w:rPr>
        <w:t>_____________________</w:t>
      </w:r>
      <w:r w:rsidRPr="00287DA0">
        <w:t xml:space="preserve"> </w:t>
      </w:r>
    </w:p>
    <w:p w14:paraId="637FECC6" w14:textId="77777777" w:rsidR="003D03E4" w:rsidRPr="00287DA0" w:rsidRDefault="003D03E4" w:rsidP="003D03E4">
      <w:pPr>
        <w:spacing w:before="120"/>
        <w:jc w:val="both"/>
      </w:pPr>
      <w:r w:rsidRPr="00287DA0">
        <w:t xml:space="preserve">e formalmente legittimato a rappresentare legalmente la mandante n. </w:t>
      </w:r>
      <w:r w:rsidR="006765AF" w:rsidRPr="00287DA0">
        <w:t>1</w:t>
      </w:r>
      <w:r w:rsidRPr="00287DA0">
        <w:t xml:space="preserve"> </w:t>
      </w:r>
      <w:r w:rsidRPr="00287DA0">
        <w:rPr>
          <w:i/>
          <w:iCs/>
          <w:sz w:val="16"/>
          <w:szCs w:val="16"/>
        </w:rPr>
        <w:t>(indicare in ogni caso denominazione e forma giuridica)</w:t>
      </w:r>
      <w:r w:rsidRPr="00287DA0">
        <w:rPr>
          <w:iCs/>
        </w:rPr>
        <w:t xml:space="preserve">: </w:t>
      </w:r>
      <w:r w:rsidRPr="00287DA0">
        <w:rPr>
          <w:i/>
          <w:iCs/>
        </w:rPr>
        <w:t>_______________________________________________________________________________________</w:t>
      </w:r>
      <w:r w:rsidRPr="00287DA0">
        <w:t xml:space="preserve"> </w:t>
      </w:r>
    </w:p>
    <w:p w14:paraId="3DAB4105" w14:textId="77777777" w:rsidR="003D03E4" w:rsidRPr="00287DA0" w:rsidRDefault="003D03E4" w:rsidP="003D03E4">
      <w:pPr>
        <w:pStyle w:val="Testonotaapidipagina"/>
        <w:spacing w:before="120"/>
      </w:pPr>
      <w:r w:rsidRPr="00287DA0">
        <w:t>telefono: ________________ fax ______________________ PEC: __________________________________________</w:t>
      </w:r>
    </w:p>
    <w:p w14:paraId="6DEA3587" w14:textId="77777777" w:rsidR="003D03E4" w:rsidRPr="00287DA0" w:rsidRDefault="003D03E4" w:rsidP="003D03E4">
      <w:pPr>
        <w:spacing w:before="120"/>
      </w:pPr>
      <w:r w:rsidRPr="00287DA0">
        <w:t>codice fiscale __________________________________ partita IVA ____________________________________</w:t>
      </w:r>
    </w:p>
    <w:p w14:paraId="4D147EA4" w14:textId="77777777" w:rsidR="003D03E4" w:rsidRPr="00287DA0" w:rsidRDefault="003D03E4" w:rsidP="003D03E4">
      <w:pPr>
        <w:spacing w:before="120"/>
      </w:pPr>
      <w:r w:rsidRPr="00287DA0">
        <w:t>C.C.N.L. applicato: ______________________________________________________________________________</w:t>
      </w:r>
    </w:p>
    <w:p w14:paraId="264B4A7F" w14:textId="77777777" w:rsidR="003D03E4" w:rsidRPr="00287DA0" w:rsidRDefault="003D03E4" w:rsidP="003D03E4">
      <w:pPr>
        <w:spacing w:before="120"/>
      </w:pPr>
      <w:r w:rsidRPr="00287DA0">
        <w:t xml:space="preserve">INAIL codice ditta n. _________________ INAIL </w:t>
      </w:r>
      <w:proofErr w:type="spellStart"/>
      <w:r w:rsidRPr="00287DA0">
        <w:t>posiz</w:t>
      </w:r>
      <w:proofErr w:type="spellEnd"/>
      <w:r w:rsidRPr="00287DA0">
        <w:t xml:space="preserve">. </w:t>
      </w:r>
      <w:proofErr w:type="spellStart"/>
      <w:r w:rsidRPr="00287DA0">
        <w:t>assicur</w:t>
      </w:r>
      <w:proofErr w:type="spellEnd"/>
      <w:r w:rsidRPr="00287DA0">
        <w:t>. territoriale _____________________________</w:t>
      </w:r>
    </w:p>
    <w:p w14:paraId="3175B9B6" w14:textId="77777777" w:rsidR="003D03E4" w:rsidRPr="00287DA0" w:rsidRDefault="003D03E4" w:rsidP="003D03E4">
      <w:pPr>
        <w:spacing w:before="120"/>
      </w:pPr>
      <w:r w:rsidRPr="00287DA0">
        <w:t>INPS matricola azienda n. _____________ INPS sede competente _________________________________</w:t>
      </w:r>
    </w:p>
    <w:p w14:paraId="0C625137" w14:textId="77777777" w:rsidR="003D03E4" w:rsidRPr="00287DA0" w:rsidRDefault="003D03E4" w:rsidP="003D03E4">
      <w:pPr>
        <w:spacing w:before="120"/>
      </w:pPr>
      <w:r w:rsidRPr="00287DA0">
        <w:t>Agenzia delle entrate territorialmente competente ______________________________________________</w:t>
      </w:r>
    </w:p>
    <w:p w14:paraId="32D25325" w14:textId="77777777" w:rsidR="003D03E4" w:rsidRPr="00287DA0" w:rsidRDefault="003D03E4" w:rsidP="003D03E4">
      <w:pPr>
        <w:tabs>
          <w:tab w:val="left" w:pos="3544"/>
          <w:tab w:val="left" w:pos="4962"/>
          <w:tab w:val="left" w:pos="6521"/>
          <w:tab w:val="left" w:pos="8222"/>
        </w:tabs>
        <w:spacing w:before="120"/>
        <w:jc w:val="both"/>
      </w:pPr>
      <w:r w:rsidRPr="00287DA0">
        <w:t xml:space="preserve">Dimensione aziendale </w:t>
      </w:r>
      <w:r w:rsidRPr="00287DA0">
        <w:rPr>
          <w:i/>
          <w:iCs/>
          <w:sz w:val="16"/>
          <w:szCs w:val="16"/>
        </w:rPr>
        <w:t>(barrare/crociare l’ipotesi che ricorre)</w:t>
      </w:r>
      <w:r w:rsidRPr="00287DA0">
        <w:t>:</w:t>
      </w:r>
    </w:p>
    <w:p w14:paraId="49CC73B4" w14:textId="77777777" w:rsidR="003D03E4" w:rsidRPr="00287DA0" w:rsidRDefault="003D03E4" w:rsidP="003D03E4">
      <w:pPr>
        <w:tabs>
          <w:tab w:val="left" w:pos="1701"/>
          <w:tab w:val="left" w:pos="3544"/>
          <w:tab w:val="left" w:pos="5670"/>
          <w:tab w:val="left" w:pos="8222"/>
        </w:tabs>
        <w:spacing w:before="120"/>
        <w:jc w:val="both"/>
      </w:pPr>
      <w:r w:rsidRPr="00287DA0">
        <w:sym w:font="Wingdings" w:char="F071"/>
      </w:r>
      <w:r w:rsidRPr="00287DA0">
        <w:t xml:space="preserve"> </w:t>
      </w:r>
      <w:r w:rsidRPr="00287DA0">
        <w:rPr>
          <w:u w:val="single"/>
        </w:rPr>
        <w:t>da 0 a 5</w:t>
      </w:r>
      <w:r w:rsidRPr="00287DA0">
        <w:t xml:space="preserve"> </w:t>
      </w:r>
      <w:r w:rsidRPr="00287DA0">
        <w:tab/>
      </w:r>
      <w:r w:rsidRPr="00287DA0">
        <w:sym w:font="Wingdings" w:char="F071"/>
      </w:r>
      <w:r w:rsidRPr="00287DA0">
        <w:t xml:space="preserve"> </w:t>
      </w:r>
      <w:r w:rsidRPr="00287DA0">
        <w:rPr>
          <w:u w:val="single"/>
        </w:rPr>
        <w:t>da 6 a 15</w:t>
      </w:r>
      <w:r w:rsidRPr="00287DA0">
        <w:t xml:space="preserve"> </w:t>
      </w:r>
      <w:r w:rsidRPr="00287DA0">
        <w:tab/>
      </w:r>
      <w:r w:rsidRPr="00287DA0">
        <w:sym w:font="Wingdings" w:char="F071"/>
      </w:r>
      <w:r w:rsidRPr="00287DA0">
        <w:t xml:space="preserve"> </w:t>
      </w:r>
      <w:r w:rsidRPr="00287DA0">
        <w:rPr>
          <w:u w:val="single"/>
        </w:rPr>
        <w:t>da 16 a 50</w:t>
      </w:r>
      <w:r w:rsidRPr="00287DA0">
        <w:t xml:space="preserve"> </w:t>
      </w:r>
      <w:r w:rsidRPr="00287DA0">
        <w:tab/>
      </w:r>
      <w:r w:rsidRPr="00287DA0">
        <w:sym w:font="Wingdings" w:char="F071"/>
      </w:r>
      <w:r w:rsidRPr="00287DA0">
        <w:t xml:space="preserve"> </w:t>
      </w:r>
      <w:r w:rsidRPr="00287DA0">
        <w:rPr>
          <w:u w:val="single"/>
        </w:rPr>
        <w:t>da 51 a 100</w:t>
      </w:r>
      <w:r w:rsidRPr="00287DA0">
        <w:t xml:space="preserve"> </w:t>
      </w:r>
      <w:r w:rsidRPr="00287DA0">
        <w:tab/>
      </w:r>
      <w:r w:rsidRPr="00287DA0">
        <w:sym w:font="Wingdings" w:char="F071"/>
      </w:r>
      <w:r w:rsidRPr="00287DA0">
        <w:t xml:space="preserve"> </w:t>
      </w:r>
      <w:r w:rsidRPr="00287DA0">
        <w:rPr>
          <w:u w:val="single"/>
        </w:rPr>
        <w:t>oltre</w:t>
      </w:r>
      <w:r w:rsidRPr="00287DA0">
        <w:t>.</w:t>
      </w:r>
    </w:p>
    <w:p w14:paraId="437FA23F" w14:textId="77777777" w:rsidR="008C100E" w:rsidRDefault="008C100E" w:rsidP="00091C59">
      <w:pPr>
        <w:pStyle w:val="Rientronormale"/>
        <w:spacing w:before="240"/>
        <w:ind w:left="0"/>
        <w:jc w:val="center"/>
      </w:pPr>
    </w:p>
    <w:p w14:paraId="12802D45" w14:textId="77777777" w:rsidR="008C100E" w:rsidRDefault="008C100E" w:rsidP="00091C59">
      <w:pPr>
        <w:pStyle w:val="Rientronormale"/>
        <w:spacing w:before="240"/>
        <w:ind w:left="0"/>
        <w:jc w:val="center"/>
      </w:pPr>
    </w:p>
    <w:p w14:paraId="5A55767F" w14:textId="77777777" w:rsidR="008C100E" w:rsidRDefault="008C100E" w:rsidP="00091C59">
      <w:pPr>
        <w:pStyle w:val="Rientronormale"/>
        <w:spacing w:before="240"/>
        <w:ind w:left="0"/>
        <w:jc w:val="center"/>
      </w:pPr>
    </w:p>
    <w:p w14:paraId="1BAFDC73" w14:textId="77777777" w:rsidR="008C100E" w:rsidRDefault="008C100E" w:rsidP="00091C59">
      <w:pPr>
        <w:pStyle w:val="Rientronormale"/>
        <w:spacing w:before="240"/>
        <w:ind w:left="0"/>
        <w:jc w:val="center"/>
      </w:pPr>
    </w:p>
    <w:p w14:paraId="44A8FA59" w14:textId="77777777" w:rsidR="00091C59" w:rsidRPr="00287DA0" w:rsidRDefault="00091C59" w:rsidP="00091C59">
      <w:pPr>
        <w:pStyle w:val="Rientronormale"/>
        <w:spacing w:before="240"/>
        <w:ind w:left="0"/>
        <w:jc w:val="center"/>
      </w:pPr>
      <w:r w:rsidRPr="00287DA0">
        <w:lastRenderedPageBreak/>
        <w:t xml:space="preserve">Generalità della </w:t>
      </w:r>
      <w:r w:rsidRPr="00287DA0">
        <w:rPr>
          <w:u w:val="single"/>
        </w:rPr>
        <w:t>mandante</w:t>
      </w:r>
      <w:r w:rsidRPr="00287DA0">
        <w:t xml:space="preserve"> dell’</w:t>
      </w:r>
      <w:r w:rsidR="008854FD" w:rsidRPr="00287DA0">
        <w:t>Associazione</w:t>
      </w:r>
      <w:r w:rsidRPr="00287DA0">
        <w:t xml:space="preserve"> (di seguito </w:t>
      </w:r>
      <w:r w:rsidRPr="00287DA0">
        <w:rPr>
          <w:i/>
        </w:rPr>
        <w:t>mandante n. 2</w:t>
      </w:r>
      <w:r w:rsidRPr="00287DA0">
        <w:t>)</w:t>
      </w:r>
    </w:p>
    <w:p w14:paraId="2199089E" w14:textId="77777777" w:rsidR="00091C59" w:rsidRPr="00287DA0" w:rsidRDefault="00091C59" w:rsidP="00091C59">
      <w:pPr>
        <w:pStyle w:val="Testonotaapidipagina"/>
        <w:spacing w:before="120"/>
      </w:pPr>
      <w:r w:rsidRPr="00287DA0">
        <w:t xml:space="preserve">Il sottoscritto: ___________________________________________________________________________ </w:t>
      </w:r>
    </w:p>
    <w:p w14:paraId="06EC588A" w14:textId="77777777" w:rsidR="00091C59" w:rsidRPr="00287DA0" w:rsidRDefault="00091C59" w:rsidP="00091C59">
      <w:pPr>
        <w:pStyle w:val="Testonotaapidipagina"/>
        <w:spacing w:before="120"/>
      </w:pPr>
      <w:r w:rsidRPr="00287DA0">
        <w:t xml:space="preserve">Nato a: ____________________________________________il ___________________________________ </w:t>
      </w:r>
    </w:p>
    <w:p w14:paraId="340D5005" w14:textId="77777777" w:rsidR="00091C59" w:rsidRPr="00287DA0" w:rsidRDefault="00091C59" w:rsidP="00091C59">
      <w:pPr>
        <w:pStyle w:val="Testonotaapidipagina"/>
        <w:spacing w:before="120"/>
      </w:pPr>
      <w:r w:rsidRPr="00287DA0">
        <w:t xml:space="preserve">Residente a: _________________________________________________ Provincia di ________________ </w:t>
      </w:r>
    </w:p>
    <w:p w14:paraId="7DC397E5" w14:textId="77777777" w:rsidR="00091C59" w:rsidRPr="00287DA0" w:rsidRDefault="00091C59" w:rsidP="00091C59">
      <w:pPr>
        <w:pStyle w:val="Testonotaapidipagina"/>
        <w:spacing w:before="120"/>
      </w:pPr>
      <w:r w:rsidRPr="00287DA0">
        <w:t xml:space="preserve">via/piazza________________________________________________________________ n.° ___________ </w:t>
      </w:r>
    </w:p>
    <w:p w14:paraId="53A7225A" w14:textId="77777777" w:rsidR="00091C59" w:rsidRPr="00287DA0" w:rsidRDefault="00091C59" w:rsidP="00091C59">
      <w:pPr>
        <w:spacing w:before="120"/>
      </w:pPr>
      <w:r w:rsidRPr="00287DA0">
        <w:t xml:space="preserve">nella sua qualità di </w:t>
      </w:r>
      <w:r w:rsidRPr="00287DA0">
        <w:rPr>
          <w:i/>
          <w:iCs/>
          <w:sz w:val="16"/>
          <w:szCs w:val="16"/>
        </w:rPr>
        <w:t>_____________________</w:t>
      </w:r>
      <w:r w:rsidRPr="00287DA0">
        <w:t xml:space="preserve"> </w:t>
      </w:r>
    </w:p>
    <w:p w14:paraId="4DDDC1C4" w14:textId="77777777" w:rsidR="00091C59" w:rsidRPr="00287DA0" w:rsidRDefault="00091C59" w:rsidP="00091C59">
      <w:pPr>
        <w:spacing w:before="120"/>
        <w:jc w:val="both"/>
      </w:pPr>
      <w:r w:rsidRPr="00287DA0">
        <w:t xml:space="preserve">e formalmente legittimato a rappresentare legalmente la mandante n. 2 </w:t>
      </w:r>
      <w:r w:rsidRPr="00287DA0">
        <w:rPr>
          <w:i/>
          <w:iCs/>
          <w:sz w:val="16"/>
          <w:szCs w:val="16"/>
        </w:rPr>
        <w:t>(indicare in ogni caso denominazione e forma giuridica)</w:t>
      </w:r>
      <w:r w:rsidRPr="00287DA0">
        <w:rPr>
          <w:iCs/>
        </w:rPr>
        <w:t xml:space="preserve">: </w:t>
      </w:r>
      <w:r w:rsidRPr="00287DA0">
        <w:rPr>
          <w:i/>
          <w:iCs/>
        </w:rPr>
        <w:t>_______________________________________________________________________________________</w:t>
      </w:r>
      <w:r w:rsidRPr="00287DA0">
        <w:t xml:space="preserve"> </w:t>
      </w:r>
    </w:p>
    <w:p w14:paraId="4F5F6BB2" w14:textId="77777777" w:rsidR="00091C59" w:rsidRPr="00287DA0" w:rsidRDefault="00091C59" w:rsidP="00091C59">
      <w:pPr>
        <w:pStyle w:val="Testonotaapidipagina"/>
        <w:spacing w:before="120"/>
      </w:pPr>
      <w:r w:rsidRPr="00287DA0">
        <w:t>telefono: ________________ fax ______________________ PEC: __________________________________________</w:t>
      </w:r>
    </w:p>
    <w:p w14:paraId="1AB3704C" w14:textId="77777777" w:rsidR="00091C59" w:rsidRPr="00287DA0" w:rsidRDefault="00091C59" w:rsidP="00091C59">
      <w:pPr>
        <w:spacing w:before="120"/>
      </w:pPr>
      <w:r w:rsidRPr="00287DA0">
        <w:t>codice fiscale __________________________________ partita IVA ____________________________________</w:t>
      </w:r>
    </w:p>
    <w:p w14:paraId="70E7C4E9" w14:textId="77777777" w:rsidR="00091C59" w:rsidRPr="00287DA0" w:rsidRDefault="00091C59" w:rsidP="00091C59">
      <w:pPr>
        <w:spacing w:before="120"/>
      </w:pPr>
      <w:r w:rsidRPr="00287DA0">
        <w:t>C.C.N.L. applicato: ______________________________________________________________________________</w:t>
      </w:r>
    </w:p>
    <w:p w14:paraId="067A0C6B" w14:textId="77777777" w:rsidR="00091C59" w:rsidRPr="00287DA0" w:rsidRDefault="00091C59" w:rsidP="00091C59">
      <w:pPr>
        <w:spacing w:before="120"/>
      </w:pPr>
      <w:r w:rsidRPr="00287DA0">
        <w:t xml:space="preserve">INAIL codice ditta n. _________________ INAIL </w:t>
      </w:r>
      <w:proofErr w:type="spellStart"/>
      <w:r w:rsidRPr="00287DA0">
        <w:t>posiz</w:t>
      </w:r>
      <w:proofErr w:type="spellEnd"/>
      <w:r w:rsidRPr="00287DA0">
        <w:t xml:space="preserve">. </w:t>
      </w:r>
      <w:proofErr w:type="spellStart"/>
      <w:r w:rsidRPr="00287DA0">
        <w:t>assicur</w:t>
      </w:r>
      <w:proofErr w:type="spellEnd"/>
      <w:r w:rsidRPr="00287DA0">
        <w:t>. territoriale _____________________________</w:t>
      </w:r>
    </w:p>
    <w:p w14:paraId="133B1C65" w14:textId="77777777" w:rsidR="00091C59" w:rsidRPr="00287DA0" w:rsidRDefault="00091C59" w:rsidP="00091C59">
      <w:pPr>
        <w:spacing w:before="120"/>
      </w:pPr>
      <w:r w:rsidRPr="00287DA0">
        <w:t>INPS matricola azienda n. _____________ INPS sede competente _________________________________</w:t>
      </w:r>
    </w:p>
    <w:p w14:paraId="5DBD1905" w14:textId="77777777" w:rsidR="00091C59" w:rsidRPr="00287DA0" w:rsidRDefault="00091C59" w:rsidP="00091C59">
      <w:pPr>
        <w:spacing w:before="120"/>
      </w:pPr>
      <w:r w:rsidRPr="00287DA0">
        <w:t>Agenzia delle entrate territorialmente competente ______________________________________________</w:t>
      </w:r>
    </w:p>
    <w:p w14:paraId="3A75B5D9" w14:textId="77777777" w:rsidR="00091C59" w:rsidRPr="00287DA0" w:rsidRDefault="00091C59" w:rsidP="00091C59">
      <w:pPr>
        <w:tabs>
          <w:tab w:val="left" w:pos="3544"/>
          <w:tab w:val="left" w:pos="4962"/>
          <w:tab w:val="left" w:pos="6521"/>
          <w:tab w:val="left" w:pos="8222"/>
        </w:tabs>
        <w:spacing w:before="120"/>
        <w:jc w:val="both"/>
      </w:pPr>
      <w:r w:rsidRPr="00287DA0">
        <w:t xml:space="preserve">Dimensione aziendale </w:t>
      </w:r>
      <w:r w:rsidRPr="00287DA0">
        <w:rPr>
          <w:i/>
          <w:iCs/>
          <w:sz w:val="16"/>
          <w:szCs w:val="16"/>
        </w:rPr>
        <w:t>(barrare/crociare l’ipotesi che ricorre)</w:t>
      </w:r>
      <w:r w:rsidRPr="00287DA0">
        <w:t>:</w:t>
      </w:r>
    </w:p>
    <w:p w14:paraId="50CE2849" w14:textId="77777777" w:rsidR="00091C59" w:rsidRPr="00287DA0" w:rsidRDefault="00091C59" w:rsidP="00091C59">
      <w:pPr>
        <w:tabs>
          <w:tab w:val="left" w:pos="1701"/>
          <w:tab w:val="left" w:pos="3544"/>
          <w:tab w:val="left" w:pos="5670"/>
          <w:tab w:val="left" w:pos="8222"/>
        </w:tabs>
        <w:spacing w:before="120"/>
        <w:jc w:val="both"/>
      </w:pPr>
      <w:r w:rsidRPr="00287DA0">
        <w:sym w:font="Wingdings" w:char="F071"/>
      </w:r>
      <w:r w:rsidRPr="00287DA0">
        <w:t xml:space="preserve"> </w:t>
      </w:r>
      <w:r w:rsidRPr="00287DA0">
        <w:rPr>
          <w:u w:val="single"/>
        </w:rPr>
        <w:t>da 0 a 5</w:t>
      </w:r>
      <w:r w:rsidRPr="00287DA0">
        <w:t xml:space="preserve"> </w:t>
      </w:r>
      <w:r w:rsidRPr="00287DA0">
        <w:tab/>
      </w:r>
      <w:r w:rsidRPr="00287DA0">
        <w:sym w:font="Wingdings" w:char="F071"/>
      </w:r>
      <w:r w:rsidRPr="00287DA0">
        <w:t xml:space="preserve"> </w:t>
      </w:r>
      <w:r w:rsidRPr="00287DA0">
        <w:rPr>
          <w:u w:val="single"/>
        </w:rPr>
        <w:t>da 6 a 15</w:t>
      </w:r>
      <w:r w:rsidRPr="00287DA0">
        <w:t xml:space="preserve"> </w:t>
      </w:r>
      <w:r w:rsidRPr="00287DA0">
        <w:tab/>
      </w:r>
      <w:r w:rsidRPr="00287DA0">
        <w:sym w:font="Wingdings" w:char="F071"/>
      </w:r>
      <w:r w:rsidRPr="00287DA0">
        <w:t xml:space="preserve"> </w:t>
      </w:r>
      <w:r w:rsidRPr="00287DA0">
        <w:rPr>
          <w:u w:val="single"/>
        </w:rPr>
        <w:t>da 16 a 50</w:t>
      </w:r>
      <w:r w:rsidRPr="00287DA0">
        <w:t xml:space="preserve"> </w:t>
      </w:r>
      <w:r w:rsidRPr="00287DA0">
        <w:tab/>
      </w:r>
      <w:r w:rsidRPr="00287DA0">
        <w:sym w:font="Wingdings" w:char="F071"/>
      </w:r>
      <w:r w:rsidRPr="00287DA0">
        <w:t xml:space="preserve"> </w:t>
      </w:r>
      <w:r w:rsidRPr="00287DA0">
        <w:rPr>
          <w:u w:val="single"/>
        </w:rPr>
        <w:t>da 51 a 100</w:t>
      </w:r>
      <w:r w:rsidRPr="00287DA0">
        <w:t xml:space="preserve"> </w:t>
      </w:r>
      <w:r w:rsidRPr="00287DA0">
        <w:tab/>
      </w:r>
      <w:r w:rsidRPr="00287DA0">
        <w:sym w:font="Wingdings" w:char="F071"/>
      </w:r>
      <w:r w:rsidRPr="00287DA0">
        <w:t xml:space="preserve"> </w:t>
      </w:r>
      <w:r w:rsidRPr="00287DA0">
        <w:rPr>
          <w:u w:val="single"/>
        </w:rPr>
        <w:t>oltre</w:t>
      </w:r>
      <w:r w:rsidRPr="00287DA0">
        <w:t>.</w:t>
      </w:r>
    </w:p>
    <w:p w14:paraId="0FEC6C49" w14:textId="77777777" w:rsidR="00E17397" w:rsidRPr="00287DA0" w:rsidRDefault="00E17397" w:rsidP="00E17397">
      <w:pPr>
        <w:pStyle w:val="Testonotaapidipagina"/>
        <w:spacing w:before="120"/>
        <w:jc w:val="center"/>
        <w:rPr>
          <w:highlight w:val="yellow"/>
        </w:rPr>
      </w:pPr>
    </w:p>
    <w:p w14:paraId="7C02F858" w14:textId="77777777" w:rsidR="00BD6240" w:rsidRPr="00287DA0" w:rsidRDefault="00BD6240" w:rsidP="00BD6240">
      <w:pPr>
        <w:spacing w:before="240" w:after="240"/>
        <w:jc w:val="center"/>
      </w:pPr>
      <w:r w:rsidRPr="00287DA0">
        <w:t>nel seguito denominata “</w:t>
      </w:r>
      <w:r w:rsidRPr="00287DA0">
        <w:rPr>
          <w:i/>
          <w:iCs/>
          <w:u w:val="single"/>
        </w:rPr>
        <w:t>Associazione</w:t>
      </w:r>
      <w:r w:rsidRPr="00287DA0">
        <w:t>”,</w:t>
      </w:r>
    </w:p>
    <w:p w14:paraId="18FE4148" w14:textId="77777777" w:rsidR="00BD6240" w:rsidRPr="00287DA0" w:rsidRDefault="00BD6240" w:rsidP="00BD6240">
      <w:pPr>
        <w:pStyle w:val="Titolo2"/>
        <w:spacing w:before="120" w:line="360" w:lineRule="auto"/>
        <w:ind w:left="0" w:right="0"/>
        <w:rPr>
          <w:b w:val="0"/>
          <w:bCs w:val="0"/>
          <w:i/>
          <w:iCs/>
          <w:caps/>
          <w:sz w:val="22"/>
        </w:rPr>
      </w:pPr>
      <w:r w:rsidRPr="00287DA0">
        <w:rPr>
          <w:b w:val="0"/>
          <w:bCs w:val="0"/>
          <w:i/>
          <w:iCs/>
          <w:caps/>
          <w:sz w:val="22"/>
        </w:rPr>
        <w:t>fa</w:t>
      </w:r>
      <w:r w:rsidR="00EF49CD" w:rsidRPr="00287DA0">
        <w:rPr>
          <w:b w:val="0"/>
          <w:bCs w:val="0"/>
          <w:i/>
          <w:iCs/>
          <w:caps/>
          <w:sz w:val="22"/>
        </w:rPr>
        <w:t>NNO</w:t>
      </w:r>
      <w:r w:rsidRPr="00287DA0">
        <w:rPr>
          <w:b w:val="0"/>
          <w:bCs w:val="0"/>
          <w:i/>
          <w:iCs/>
          <w:caps/>
          <w:sz w:val="22"/>
        </w:rPr>
        <w:t xml:space="preserve"> istanza </w:t>
      </w:r>
    </w:p>
    <w:p w14:paraId="6D1B1DA0" w14:textId="5EEF2A09" w:rsidR="008854FD" w:rsidRPr="00287DA0" w:rsidRDefault="002369D4" w:rsidP="008854FD">
      <w:pPr>
        <w:pStyle w:val="Rientronormale"/>
        <w:spacing w:before="120"/>
        <w:ind w:left="0"/>
        <w:jc w:val="both"/>
      </w:pPr>
      <w:r w:rsidRPr="00287DA0">
        <w:rPr>
          <w:iCs/>
        </w:rPr>
        <w:t xml:space="preserve">di partecipazione alla procedura di gara negoziata CIG </w:t>
      </w:r>
      <w:r w:rsidR="0049606D">
        <w:rPr>
          <w:iCs/>
        </w:rPr>
        <w:t>B45180A356</w:t>
      </w:r>
      <w:r w:rsidR="00520EA1" w:rsidRPr="00287DA0">
        <w:rPr>
          <w:iCs/>
        </w:rPr>
        <w:t xml:space="preserve"> </w:t>
      </w:r>
      <w:r w:rsidR="00D77C53">
        <w:rPr>
          <w:iCs/>
          <w:szCs w:val="40"/>
        </w:rPr>
        <w:t>dall’</w:t>
      </w:r>
      <w:r w:rsidR="00D77C53" w:rsidRPr="00851788">
        <w:t>Assemblea Territoriale Idrica Palermo (di seguito, per brevità, denominata “</w:t>
      </w:r>
      <w:r w:rsidR="00D77C53">
        <w:rPr>
          <w:i/>
          <w:iCs/>
        </w:rPr>
        <w:t>Ente</w:t>
      </w:r>
      <w:r w:rsidR="00D77C53" w:rsidRPr="00851788">
        <w:rPr>
          <w:i/>
          <w:iCs/>
        </w:rPr>
        <w:t>”</w:t>
      </w:r>
      <w:r w:rsidR="00D77C53" w:rsidRPr="00851788">
        <w:t xml:space="preserve"> o “</w:t>
      </w:r>
      <w:r w:rsidR="00D77C53" w:rsidRPr="00851788">
        <w:rPr>
          <w:i/>
          <w:iCs/>
        </w:rPr>
        <w:t>Amministrazione</w:t>
      </w:r>
      <w:r w:rsidR="00D77C53" w:rsidRPr="00851788">
        <w:t>”</w:t>
      </w:r>
      <w:r w:rsidRPr="00287DA0">
        <w:rPr>
          <w:iCs/>
        </w:rPr>
        <w:t xml:space="preserve">), </w:t>
      </w:r>
      <w:r w:rsidR="00520EA1" w:rsidRPr="00287DA0">
        <w:rPr>
          <w:iCs/>
        </w:rPr>
        <w:t xml:space="preserve">ai fini dell’affidamento del servizio di tesoreria e cassa a favore </w:t>
      </w:r>
      <w:r w:rsidR="00D77C53" w:rsidRPr="00B631C1">
        <w:rPr>
          <w:iCs/>
        </w:rPr>
        <w:t>dell’</w:t>
      </w:r>
      <w:r w:rsidR="00D77C53" w:rsidRPr="009A6CEA">
        <w:rPr>
          <w:iCs/>
        </w:rPr>
        <w:t>Ente</w:t>
      </w:r>
      <w:r w:rsidR="00520EA1" w:rsidRPr="00287DA0">
        <w:rPr>
          <w:iCs/>
        </w:rPr>
        <w:t xml:space="preserve">, nei termini di cui </w:t>
      </w:r>
      <w:r w:rsidR="00830F82" w:rsidRPr="00287DA0">
        <w:rPr>
          <w:iCs/>
        </w:rPr>
        <w:t>allo Schema di Convenzione</w:t>
      </w:r>
    </w:p>
    <w:p w14:paraId="444C855A" w14:textId="77777777" w:rsidR="008854FD" w:rsidRPr="00287DA0" w:rsidRDefault="008854FD" w:rsidP="008854FD">
      <w:pPr>
        <w:pStyle w:val="Rientronormale"/>
        <w:spacing w:before="120" w:line="360" w:lineRule="auto"/>
        <w:ind w:left="0"/>
        <w:jc w:val="center"/>
        <w:rPr>
          <w:i/>
          <w:iCs/>
        </w:rPr>
      </w:pPr>
      <w:r w:rsidRPr="00287DA0">
        <w:rPr>
          <w:i/>
          <w:iCs/>
        </w:rPr>
        <w:t>ed in tal senso</w:t>
      </w:r>
    </w:p>
    <w:p w14:paraId="46A49BD8" w14:textId="77777777" w:rsidR="008854FD" w:rsidRPr="00287DA0" w:rsidRDefault="008854FD" w:rsidP="008854FD">
      <w:pPr>
        <w:pStyle w:val="Rientronormale"/>
        <w:numPr>
          <w:ilvl w:val="0"/>
          <w:numId w:val="9"/>
        </w:numPr>
        <w:tabs>
          <w:tab w:val="clear" w:pos="930"/>
        </w:tabs>
        <w:spacing w:before="240"/>
        <w:ind w:left="425" w:hanging="425"/>
        <w:jc w:val="both"/>
      </w:pPr>
      <w:r w:rsidRPr="00287DA0">
        <w:t>ai sensi e per gli effetti dell’art. 76 del d.P.R. n. 445/2000, consapevol</w:t>
      </w:r>
      <w:r w:rsidR="002369D4" w:rsidRPr="00287DA0">
        <w:t>i</w:t>
      </w:r>
      <w:r w:rsidRPr="00287DA0">
        <w:t xml:space="preserve"> della responsabilità e delle conseguenze civili e penali previste in caso di dichiarazioni mendaci e/o formazioni od uso di atti falsi, nonché in caso di esibizione di atti contenenti dati non più rispondenti a verità e consapevol</w:t>
      </w:r>
      <w:r w:rsidR="002369D4" w:rsidRPr="00287DA0">
        <w:t>i</w:t>
      </w:r>
      <w:r w:rsidRPr="00287DA0">
        <w:t>, altresì, che qualora emerga la non veridicità del contenuto dell</w:t>
      </w:r>
      <w:r w:rsidR="002369D4" w:rsidRPr="00287DA0">
        <w:t>a presente dichiarazione decadranno</w:t>
      </w:r>
      <w:r w:rsidRPr="00287DA0">
        <w:t xml:space="preserve"> dai benefici per i quali è stata rilasciata;</w:t>
      </w:r>
    </w:p>
    <w:p w14:paraId="33FB989E" w14:textId="7D6D1B24" w:rsidR="008854FD" w:rsidRPr="00287DA0" w:rsidRDefault="008854FD" w:rsidP="008854FD">
      <w:pPr>
        <w:pStyle w:val="Rientronormale"/>
        <w:numPr>
          <w:ilvl w:val="0"/>
          <w:numId w:val="9"/>
        </w:numPr>
        <w:tabs>
          <w:tab w:val="clear" w:pos="930"/>
        </w:tabs>
        <w:spacing w:before="120"/>
        <w:ind w:left="426" w:hanging="426"/>
        <w:jc w:val="both"/>
        <w:rPr>
          <w:i/>
        </w:rPr>
      </w:pPr>
      <w:r w:rsidRPr="00287DA0">
        <w:t xml:space="preserve">ai fini della partecipazione dell’Associazione </w:t>
      </w:r>
      <w:r w:rsidR="002369D4" w:rsidRPr="00287DA0">
        <w:t xml:space="preserve">alla </w:t>
      </w:r>
      <w:r w:rsidR="002369D4" w:rsidRPr="00287DA0">
        <w:rPr>
          <w:iCs/>
        </w:rPr>
        <w:t xml:space="preserve">procedura di gara CIG </w:t>
      </w:r>
      <w:r w:rsidR="0049606D">
        <w:rPr>
          <w:iCs/>
        </w:rPr>
        <w:t>B45180A356</w:t>
      </w:r>
    </w:p>
    <w:p w14:paraId="561AB57F" w14:textId="77777777" w:rsidR="00BD6240" w:rsidRPr="00287DA0" w:rsidRDefault="00BD6240" w:rsidP="00BD6240">
      <w:pPr>
        <w:pStyle w:val="Titolo2"/>
        <w:spacing w:before="240"/>
        <w:ind w:left="0" w:right="0"/>
        <w:rPr>
          <w:b w:val="0"/>
          <w:bCs w:val="0"/>
          <w:i/>
          <w:iCs/>
          <w:smallCaps/>
          <w:sz w:val="20"/>
        </w:rPr>
      </w:pPr>
      <w:r w:rsidRPr="00287DA0">
        <w:rPr>
          <w:b w:val="0"/>
          <w:bCs w:val="0"/>
          <w:i/>
          <w:iCs/>
          <w:smallCaps/>
          <w:sz w:val="20"/>
        </w:rPr>
        <w:t>dichiar</w:t>
      </w:r>
      <w:r w:rsidR="00EF49CD" w:rsidRPr="00287DA0">
        <w:rPr>
          <w:b w:val="0"/>
          <w:bCs w:val="0"/>
          <w:i/>
          <w:iCs/>
          <w:smallCaps/>
          <w:sz w:val="20"/>
        </w:rPr>
        <w:t>ano</w:t>
      </w:r>
      <w:r w:rsidRPr="00287DA0">
        <w:rPr>
          <w:b w:val="0"/>
          <w:bCs w:val="0"/>
          <w:i/>
          <w:iCs/>
          <w:smallCaps/>
          <w:sz w:val="20"/>
        </w:rPr>
        <w:t xml:space="preserve"> che </w:t>
      </w:r>
    </w:p>
    <w:p w14:paraId="59B1A9A5" w14:textId="57F8E45A" w:rsidR="00E17397" w:rsidRPr="00287DA0" w:rsidRDefault="008854FD" w:rsidP="00E17397">
      <w:pPr>
        <w:pStyle w:val="Rientronormale"/>
        <w:numPr>
          <w:ilvl w:val="0"/>
          <w:numId w:val="36"/>
        </w:numPr>
        <w:tabs>
          <w:tab w:val="clear" w:pos="1065"/>
          <w:tab w:val="left" w:pos="567"/>
        </w:tabs>
        <w:spacing w:before="120" w:after="120"/>
        <w:ind w:left="567" w:hanging="567"/>
        <w:jc w:val="both"/>
      </w:pPr>
      <w:r w:rsidRPr="00287DA0">
        <w:t>l’A</w:t>
      </w:r>
      <w:r w:rsidR="00BD6240" w:rsidRPr="00287DA0">
        <w:t>ssociazione</w:t>
      </w:r>
      <w:r w:rsidR="00E17397" w:rsidRPr="00287DA0">
        <w:t xml:space="preserve"> intend</w:t>
      </w:r>
      <w:r w:rsidR="00BD6240" w:rsidRPr="00287DA0">
        <w:t>e</w:t>
      </w:r>
      <w:r w:rsidR="00E17397" w:rsidRPr="00287DA0">
        <w:t xml:space="preserve"> partecipare </w:t>
      </w:r>
      <w:r w:rsidR="002369D4" w:rsidRPr="00287DA0">
        <w:t xml:space="preserve">alla </w:t>
      </w:r>
      <w:r w:rsidR="00BD6240" w:rsidRPr="00287DA0">
        <w:t xml:space="preserve">procedura di gara CIG </w:t>
      </w:r>
      <w:r w:rsidR="0049606D">
        <w:rPr>
          <w:iCs/>
          <w:smallCaps/>
        </w:rPr>
        <w:t>B45180A356</w:t>
      </w:r>
      <w:r w:rsidR="00520EA1" w:rsidRPr="00287DA0">
        <w:rPr>
          <w:iCs/>
          <w:smallCaps/>
        </w:rPr>
        <w:t xml:space="preserve"> </w:t>
      </w:r>
      <w:r w:rsidR="00E17397" w:rsidRPr="00287DA0">
        <w:t>nella forma di</w:t>
      </w:r>
      <w:r w:rsidR="002369D4" w:rsidRPr="00287DA0">
        <w:t>:</w:t>
      </w:r>
      <w:r w:rsidR="00E17397" w:rsidRPr="00287DA0">
        <w:t xml:space="preserve"> </w:t>
      </w:r>
      <w:r w:rsidR="002369D4" w:rsidRPr="00287DA0">
        <w:rPr>
          <w:i/>
          <w:sz w:val="18"/>
          <w:szCs w:val="18"/>
        </w:rPr>
        <w:t>[barrare/crociare l’ipotesi che ricorre]</w:t>
      </w:r>
    </w:p>
    <w:p w14:paraId="0FC5F6FC" w14:textId="77777777" w:rsidR="00E17397" w:rsidRPr="00287DA0" w:rsidRDefault="00E17397" w:rsidP="00E17397">
      <w:pPr>
        <w:pStyle w:val="Rientronormale"/>
        <w:tabs>
          <w:tab w:val="left" w:pos="567"/>
        </w:tabs>
        <w:spacing w:before="120" w:after="120"/>
        <w:ind w:left="567"/>
        <w:jc w:val="both"/>
      </w:pPr>
      <w:r w:rsidRPr="00287DA0">
        <w:rPr>
          <w:sz w:val="24"/>
          <w:szCs w:val="24"/>
        </w:rPr>
        <w:sym w:font="Wingdings" w:char="F071"/>
      </w:r>
      <w:r w:rsidRPr="00287DA0">
        <w:tab/>
      </w:r>
      <w:r w:rsidR="00835D9F" w:rsidRPr="00287DA0">
        <w:t xml:space="preserve">raggruppamento temporaneo di concorrenti </w:t>
      </w:r>
      <w:r w:rsidR="00835D9F" w:rsidRPr="00287DA0">
        <w:rPr>
          <w:u w:val="single"/>
        </w:rPr>
        <w:t>di futura costituzione</w:t>
      </w:r>
    </w:p>
    <w:p w14:paraId="38A0E56F" w14:textId="77777777" w:rsidR="00E17397" w:rsidRPr="00287DA0" w:rsidRDefault="00E17397" w:rsidP="00E17397">
      <w:pPr>
        <w:pStyle w:val="Rientronormale"/>
        <w:tabs>
          <w:tab w:val="left" w:pos="567"/>
        </w:tabs>
        <w:spacing w:before="120" w:after="120"/>
        <w:ind w:left="567"/>
        <w:jc w:val="both"/>
      </w:pPr>
      <w:r w:rsidRPr="00287DA0">
        <w:rPr>
          <w:sz w:val="24"/>
          <w:szCs w:val="24"/>
        </w:rPr>
        <w:sym w:font="Wingdings" w:char="F071"/>
      </w:r>
      <w:r w:rsidRPr="00287DA0">
        <w:tab/>
      </w:r>
      <w:r w:rsidR="00835D9F" w:rsidRPr="00287DA0">
        <w:t xml:space="preserve">consorzio ordinario di concorrenti </w:t>
      </w:r>
      <w:r w:rsidR="00835D9F" w:rsidRPr="00287DA0">
        <w:rPr>
          <w:u w:val="single"/>
        </w:rPr>
        <w:t>di futura costituzione</w:t>
      </w:r>
    </w:p>
    <w:p w14:paraId="0F8E9C88" w14:textId="77777777" w:rsidR="00E17397" w:rsidRPr="00287DA0" w:rsidRDefault="00E17397" w:rsidP="00E17397">
      <w:pPr>
        <w:pStyle w:val="Rientronormale"/>
        <w:tabs>
          <w:tab w:val="left" w:pos="567"/>
        </w:tabs>
        <w:spacing w:before="240"/>
        <w:ind w:left="567"/>
        <w:jc w:val="both"/>
      </w:pPr>
      <w:r w:rsidRPr="00287DA0">
        <w:t>nella seguente composizione ufficiale:</w:t>
      </w:r>
    </w:p>
    <w:p w14:paraId="6D17D2A3" w14:textId="77777777" w:rsidR="00E17397" w:rsidRPr="00287DA0" w:rsidRDefault="00E17397" w:rsidP="00E17397">
      <w:pPr>
        <w:pStyle w:val="Rientronormale"/>
        <w:numPr>
          <w:ilvl w:val="0"/>
          <w:numId w:val="35"/>
        </w:numPr>
        <w:tabs>
          <w:tab w:val="clear" w:pos="1065"/>
        </w:tabs>
        <w:spacing w:before="120" w:line="360" w:lineRule="auto"/>
        <w:ind w:left="1134" w:hanging="567"/>
        <w:jc w:val="both"/>
        <w:rPr>
          <w:i/>
        </w:rPr>
      </w:pPr>
      <w:r w:rsidRPr="00287DA0">
        <w:rPr>
          <w:i/>
        </w:rPr>
        <w:t>[</w:t>
      </w:r>
      <w:r w:rsidR="00091C59" w:rsidRPr="00287DA0">
        <w:rPr>
          <w:i/>
        </w:rPr>
        <w:t>mandataria</w:t>
      </w:r>
      <w:r w:rsidRPr="00287DA0">
        <w:rPr>
          <w:i/>
        </w:rPr>
        <w:t>]</w:t>
      </w:r>
    </w:p>
    <w:p w14:paraId="45F8B120" w14:textId="77777777" w:rsidR="00E17397" w:rsidRPr="00287DA0" w:rsidRDefault="00E17397" w:rsidP="00E17397">
      <w:pPr>
        <w:pStyle w:val="Rientronormale"/>
        <w:spacing w:before="120" w:line="360" w:lineRule="auto"/>
        <w:ind w:left="1134"/>
        <w:jc w:val="both"/>
      </w:pPr>
      <w:r w:rsidRPr="00287DA0">
        <w:t>ragione sociale: _______________________________________________________________</w:t>
      </w:r>
      <w:r w:rsidRPr="00287DA0">
        <w:rPr>
          <w:i/>
          <w:iCs/>
        </w:rPr>
        <w:t>;</w:t>
      </w:r>
    </w:p>
    <w:p w14:paraId="70AFE07B" w14:textId="77777777" w:rsidR="00E17397" w:rsidRPr="00287DA0" w:rsidRDefault="00E17397" w:rsidP="00E17397">
      <w:pPr>
        <w:pStyle w:val="Rientronormale"/>
        <w:numPr>
          <w:ilvl w:val="0"/>
          <w:numId w:val="35"/>
        </w:numPr>
        <w:tabs>
          <w:tab w:val="clear" w:pos="1065"/>
        </w:tabs>
        <w:spacing w:before="120" w:line="360" w:lineRule="auto"/>
        <w:ind w:left="1134" w:hanging="567"/>
        <w:jc w:val="both"/>
        <w:rPr>
          <w:i/>
        </w:rPr>
      </w:pPr>
      <w:r w:rsidRPr="00287DA0">
        <w:rPr>
          <w:i/>
        </w:rPr>
        <w:t xml:space="preserve">[mandante n. </w:t>
      </w:r>
      <w:r w:rsidR="00091C59" w:rsidRPr="00287DA0">
        <w:rPr>
          <w:i/>
        </w:rPr>
        <w:t>1</w:t>
      </w:r>
      <w:r w:rsidRPr="00287DA0">
        <w:rPr>
          <w:i/>
        </w:rPr>
        <w:t>]</w:t>
      </w:r>
    </w:p>
    <w:p w14:paraId="2643AFF1" w14:textId="77777777" w:rsidR="00E17397" w:rsidRPr="00287DA0" w:rsidRDefault="00E17397" w:rsidP="00E17397">
      <w:pPr>
        <w:pStyle w:val="Rientronormale"/>
        <w:spacing w:before="120" w:line="360" w:lineRule="auto"/>
        <w:ind w:left="1134"/>
        <w:jc w:val="both"/>
        <w:rPr>
          <w:lang w:val="en-GB"/>
        </w:rPr>
      </w:pPr>
      <w:r w:rsidRPr="00287DA0">
        <w:t>ragione sociale ________________________________________________________________</w:t>
      </w:r>
      <w:r w:rsidRPr="00287DA0">
        <w:rPr>
          <w:i/>
          <w:iCs/>
          <w:lang w:val="en-GB"/>
        </w:rPr>
        <w:t>;</w:t>
      </w:r>
    </w:p>
    <w:p w14:paraId="0DC181B4" w14:textId="77777777" w:rsidR="00091C59" w:rsidRPr="00287DA0" w:rsidRDefault="00091C59" w:rsidP="00091C59">
      <w:pPr>
        <w:pStyle w:val="Rientronormale"/>
        <w:numPr>
          <w:ilvl w:val="0"/>
          <w:numId w:val="35"/>
        </w:numPr>
        <w:tabs>
          <w:tab w:val="clear" w:pos="1065"/>
        </w:tabs>
        <w:spacing w:before="120" w:line="360" w:lineRule="auto"/>
        <w:ind w:left="1134" w:hanging="567"/>
        <w:jc w:val="both"/>
        <w:rPr>
          <w:i/>
        </w:rPr>
      </w:pPr>
      <w:r w:rsidRPr="00287DA0">
        <w:rPr>
          <w:i/>
        </w:rPr>
        <w:t>[mandante n. 2]</w:t>
      </w:r>
    </w:p>
    <w:p w14:paraId="53997F00" w14:textId="77777777" w:rsidR="00091C59" w:rsidRPr="00287DA0" w:rsidRDefault="00091C59" w:rsidP="00091C59">
      <w:pPr>
        <w:pStyle w:val="Rientronormale"/>
        <w:spacing w:before="120" w:line="360" w:lineRule="auto"/>
        <w:ind w:left="1134"/>
        <w:jc w:val="both"/>
        <w:rPr>
          <w:lang w:val="en-GB"/>
        </w:rPr>
      </w:pPr>
      <w:r w:rsidRPr="00287DA0">
        <w:t>ragione sociale ________________________________________________________________</w:t>
      </w:r>
      <w:r w:rsidRPr="00287DA0">
        <w:rPr>
          <w:i/>
          <w:iCs/>
          <w:lang w:val="en-GB"/>
        </w:rPr>
        <w:t>;</w:t>
      </w:r>
    </w:p>
    <w:p w14:paraId="42AA0E13" w14:textId="4F8289E9" w:rsidR="00E17397" w:rsidRPr="00287DA0" w:rsidRDefault="00E17397" w:rsidP="00E17397">
      <w:pPr>
        <w:pStyle w:val="Rientronormale"/>
        <w:numPr>
          <w:ilvl w:val="0"/>
          <w:numId w:val="36"/>
        </w:numPr>
        <w:tabs>
          <w:tab w:val="clear" w:pos="1065"/>
          <w:tab w:val="left" w:pos="567"/>
        </w:tabs>
        <w:spacing w:before="240"/>
        <w:ind w:left="567" w:hanging="567"/>
        <w:jc w:val="both"/>
      </w:pPr>
      <w:r w:rsidRPr="00287DA0">
        <w:t xml:space="preserve">nessuno </w:t>
      </w:r>
      <w:r w:rsidR="00F50263" w:rsidRPr="00287DA0">
        <w:t>dei</w:t>
      </w:r>
      <w:r w:rsidRPr="00287DA0">
        <w:t xml:space="preserve"> </w:t>
      </w:r>
      <w:r w:rsidR="00091C59" w:rsidRPr="00287DA0">
        <w:t xml:space="preserve">componenti </w:t>
      </w:r>
      <w:r w:rsidRPr="00287DA0">
        <w:t>l’</w:t>
      </w:r>
      <w:r w:rsidR="008854FD" w:rsidRPr="00287DA0">
        <w:t>Associazione</w:t>
      </w:r>
      <w:r w:rsidRPr="00287DA0">
        <w:t xml:space="preserve">, come specificati al </w:t>
      </w:r>
      <w:r w:rsidR="00A476DD" w:rsidRPr="00287DA0">
        <w:t xml:space="preserve">precedente </w:t>
      </w:r>
      <w:r w:rsidRPr="00287DA0">
        <w:t xml:space="preserve">punto 1, partecipa </w:t>
      </w:r>
      <w:r w:rsidR="002369D4" w:rsidRPr="00287DA0">
        <w:t xml:space="preserve">alla procedura di gara CIG </w:t>
      </w:r>
      <w:r w:rsidR="0049606D">
        <w:rPr>
          <w:iCs/>
        </w:rPr>
        <w:t>B45180A356</w:t>
      </w:r>
      <w:r w:rsidR="00520EA1" w:rsidRPr="00287DA0">
        <w:rPr>
          <w:iCs/>
        </w:rPr>
        <w:t xml:space="preserve"> </w:t>
      </w:r>
      <w:r w:rsidRPr="00287DA0">
        <w:t>sotto qualunque altra forma;</w:t>
      </w:r>
    </w:p>
    <w:p w14:paraId="10EAB809" w14:textId="77777777" w:rsidR="00E17397" w:rsidRPr="00287DA0" w:rsidRDefault="00E17397" w:rsidP="00E17397">
      <w:pPr>
        <w:pStyle w:val="Rientronormale"/>
        <w:numPr>
          <w:ilvl w:val="0"/>
          <w:numId w:val="36"/>
        </w:numPr>
        <w:tabs>
          <w:tab w:val="clear" w:pos="1065"/>
          <w:tab w:val="left" w:pos="567"/>
        </w:tabs>
        <w:spacing w:before="240"/>
        <w:ind w:left="992" w:hanging="992"/>
        <w:jc w:val="both"/>
      </w:pPr>
      <w:r w:rsidRPr="00287DA0">
        <w:lastRenderedPageBreak/>
        <w:t xml:space="preserve">le parti di servizio che saranno eseguite dai singoli </w:t>
      </w:r>
      <w:r w:rsidR="00F50263" w:rsidRPr="00287DA0">
        <w:t>componenti</w:t>
      </w:r>
      <w:r w:rsidRPr="00287DA0">
        <w:t xml:space="preserve"> associati sono:</w:t>
      </w:r>
    </w:p>
    <w:p w14:paraId="17A2EF8A" w14:textId="77777777" w:rsidR="00E17397" w:rsidRPr="00287DA0" w:rsidRDefault="00E17397" w:rsidP="00E17397">
      <w:pPr>
        <w:pStyle w:val="Rientronormale"/>
        <w:numPr>
          <w:ilvl w:val="1"/>
          <w:numId w:val="38"/>
        </w:numPr>
        <w:spacing w:before="120" w:line="360" w:lineRule="auto"/>
        <w:ind w:left="1134" w:hanging="567"/>
        <w:jc w:val="both"/>
      </w:pPr>
      <w:r w:rsidRPr="00287DA0">
        <w:t xml:space="preserve">……………………………………………………………… a carico del soggetto precedentemente indicato alla lettera a) </w:t>
      </w:r>
      <w:r w:rsidRPr="00287DA0">
        <w:rPr>
          <w:i/>
        </w:rPr>
        <w:t>[</w:t>
      </w:r>
      <w:r w:rsidRPr="00287DA0">
        <w:rPr>
          <w:i/>
          <w:iCs/>
        </w:rPr>
        <w:t>mandataria</w:t>
      </w:r>
      <w:r w:rsidRPr="00287DA0">
        <w:rPr>
          <w:i/>
        </w:rPr>
        <w:t>]</w:t>
      </w:r>
      <w:r w:rsidRPr="00287DA0">
        <w:t>, nella percentuale del ________;</w:t>
      </w:r>
    </w:p>
    <w:p w14:paraId="60CC326F" w14:textId="77777777" w:rsidR="00E17397" w:rsidRPr="00287DA0" w:rsidRDefault="00E17397" w:rsidP="00E17397">
      <w:pPr>
        <w:pStyle w:val="Rientronormale"/>
        <w:numPr>
          <w:ilvl w:val="1"/>
          <w:numId w:val="38"/>
        </w:numPr>
        <w:spacing w:before="120" w:line="360" w:lineRule="auto"/>
        <w:ind w:left="1134" w:hanging="567"/>
        <w:jc w:val="both"/>
      </w:pPr>
      <w:r w:rsidRPr="00287DA0">
        <w:t xml:space="preserve">……………………………………………………………… a carico del soggetto precedentemente indicato alla lettera b) </w:t>
      </w:r>
      <w:r w:rsidRPr="00287DA0">
        <w:rPr>
          <w:i/>
        </w:rPr>
        <w:t>[mandante n.</w:t>
      </w:r>
      <w:r w:rsidR="00091C59" w:rsidRPr="00287DA0">
        <w:rPr>
          <w:i/>
        </w:rPr>
        <w:t>1</w:t>
      </w:r>
      <w:r w:rsidRPr="00287DA0">
        <w:rPr>
          <w:i/>
        </w:rPr>
        <w:t>]</w:t>
      </w:r>
      <w:r w:rsidRPr="00287DA0">
        <w:t>, nella percentuale del ________;</w:t>
      </w:r>
    </w:p>
    <w:p w14:paraId="14B7BA19" w14:textId="77777777" w:rsidR="00091C59" w:rsidRPr="00287DA0" w:rsidRDefault="00091C59" w:rsidP="00091C59">
      <w:pPr>
        <w:pStyle w:val="Rientronormale"/>
        <w:numPr>
          <w:ilvl w:val="1"/>
          <w:numId w:val="38"/>
        </w:numPr>
        <w:spacing w:before="120" w:line="360" w:lineRule="auto"/>
        <w:ind w:left="1134" w:hanging="567"/>
        <w:jc w:val="both"/>
      </w:pPr>
      <w:r w:rsidRPr="00287DA0">
        <w:t xml:space="preserve">……………………………………………………………… a carico del soggetto precedentemente indicato alla lettera </w:t>
      </w:r>
      <w:r w:rsidR="006765AF" w:rsidRPr="00287DA0">
        <w:t>c</w:t>
      </w:r>
      <w:r w:rsidRPr="00287DA0">
        <w:t xml:space="preserve">) </w:t>
      </w:r>
      <w:r w:rsidRPr="00287DA0">
        <w:rPr>
          <w:i/>
        </w:rPr>
        <w:t>[mandante n.2]</w:t>
      </w:r>
      <w:r w:rsidRPr="00287DA0">
        <w:t>, nella percentuale del ________;</w:t>
      </w:r>
    </w:p>
    <w:p w14:paraId="676B0887" w14:textId="77777777" w:rsidR="009C6BF3" w:rsidRPr="00287DA0" w:rsidRDefault="009C6BF3" w:rsidP="00277AAB">
      <w:pPr>
        <w:pStyle w:val="Rientronormale"/>
        <w:numPr>
          <w:ilvl w:val="0"/>
          <w:numId w:val="36"/>
        </w:numPr>
        <w:tabs>
          <w:tab w:val="clear" w:pos="1065"/>
          <w:tab w:val="left" w:pos="567"/>
        </w:tabs>
        <w:spacing w:before="120" w:after="120"/>
        <w:ind w:left="567" w:hanging="567"/>
        <w:jc w:val="both"/>
      </w:pPr>
      <w:r w:rsidRPr="00287DA0">
        <w:t>che in caso di aggiudicazione tutti i soggetti che costituiranno la futura Associazione, come specificati nel precedente punto 1, lettere a), b) e c), si impegnano:</w:t>
      </w:r>
    </w:p>
    <w:p w14:paraId="10330CC5" w14:textId="77777777" w:rsidR="009C6BF3" w:rsidRPr="00287DA0" w:rsidRDefault="00B068C3" w:rsidP="009C6BF3">
      <w:pPr>
        <w:pStyle w:val="Rientronormale"/>
        <w:spacing w:before="120"/>
        <w:ind w:left="1134" w:hanging="567"/>
        <w:jc w:val="both"/>
      </w:pPr>
      <w:r w:rsidRPr="00287DA0">
        <w:t>4</w:t>
      </w:r>
      <w:r w:rsidR="009C6BF3" w:rsidRPr="00287DA0">
        <w:t>.1</w:t>
      </w:r>
      <w:r w:rsidR="009C6BF3" w:rsidRPr="00287DA0">
        <w:tab/>
        <w:t>alla costituzione dell’Associazione;</w:t>
      </w:r>
    </w:p>
    <w:p w14:paraId="117DA05C" w14:textId="77777777" w:rsidR="009C6BF3" w:rsidRPr="00287DA0" w:rsidRDefault="00B068C3" w:rsidP="009C6BF3">
      <w:pPr>
        <w:pStyle w:val="Rientronormale"/>
        <w:spacing w:before="120"/>
        <w:ind w:left="1134" w:hanging="567"/>
        <w:jc w:val="both"/>
      </w:pPr>
      <w:r w:rsidRPr="00287DA0">
        <w:t>4</w:t>
      </w:r>
      <w:r w:rsidR="009C6BF3" w:rsidRPr="00287DA0">
        <w:t>.2</w:t>
      </w:r>
      <w:r w:rsidR="009C6BF3" w:rsidRPr="00287DA0">
        <w:tab/>
        <w:t>a conferire mandato collettivo speciale con rappresentanza al seguente soggetto …………………………………………………………, che assumerà la qualifica di mandataria come indicata al precedente punto 1, lettera a), e che di conseguenza stipulerà il contratto in nome e per conto proprio e delle mandanti;</w:t>
      </w:r>
    </w:p>
    <w:p w14:paraId="1B7DA524" w14:textId="77777777" w:rsidR="009C6BF3" w:rsidRPr="00287DA0" w:rsidRDefault="00B068C3" w:rsidP="009C6BF3">
      <w:pPr>
        <w:pStyle w:val="Rientronormale"/>
        <w:spacing w:before="120"/>
        <w:ind w:left="1134" w:hanging="567"/>
        <w:jc w:val="both"/>
      </w:pPr>
      <w:r w:rsidRPr="00287DA0">
        <w:t>4</w:t>
      </w:r>
      <w:r w:rsidR="009C6BF3" w:rsidRPr="00287DA0">
        <w:t>.3</w:t>
      </w:r>
      <w:r w:rsidR="009C6BF3" w:rsidRPr="00287DA0">
        <w:tab/>
        <w:t>ad uniformarsi alla disciplina di cui all’art. 48 del Codice;</w:t>
      </w:r>
    </w:p>
    <w:p w14:paraId="3E352700" w14:textId="77777777" w:rsidR="00091C59" w:rsidRPr="00287DA0" w:rsidRDefault="002369D4" w:rsidP="00091C59">
      <w:pPr>
        <w:pStyle w:val="Rientronormale"/>
        <w:numPr>
          <w:ilvl w:val="0"/>
          <w:numId w:val="36"/>
        </w:numPr>
        <w:tabs>
          <w:tab w:val="clear" w:pos="1065"/>
          <w:tab w:val="left" w:pos="567"/>
        </w:tabs>
        <w:spacing w:before="120" w:after="120"/>
        <w:ind w:left="567" w:hanging="567"/>
        <w:jc w:val="both"/>
      </w:pPr>
      <w:r w:rsidRPr="00287DA0">
        <w:t>tutti i componenti l’Associazione hanno preso piena ed esatta conoscenza di tutta la documentazione di gara caricata sul Sistema e si obbligano, in caso di aggiudicazione, ad osservare integralmente tutte le disposizioni in esse previste anche con riferimento alle condizioni di contratto</w:t>
      </w:r>
      <w:r w:rsidR="00091C59" w:rsidRPr="00287DA0">
        <w:t>;</w:t>
      </w:r>
    </w:p>
    <w:p w14:paraId="18260B6F" w14:textId="77777777" w:rsidR="00091C59" w:rsidRPr="00287DA0" w:rsidRDefault="00091C59" w:rsidP="00091C59">
      <w:pPr>
        <w:pStyle w:val="Rientronormale"/>
        <w:numPr>
          <w:ilvl w:val="0"/>
          <w:numId w:val="36"/>
        </w:numPr>
        <w:tabs>
          <w:tab w:val="clear" w:pos="1065"/>
          <w:tab w:val="left" w:pos="567"/>
        </w:tabs>
        <w:spacing w:before="120" w:after="120"/>
        <w:ind w:left="567" w:hanging="567"/>
        <w:jc w:val="both"/>
      </w:pPr>
      <w:r w:rsidRPr="00287DA0">
        <w:t xml:space="preserve">tutti </w:t>
      </w:r>
      <w:r w:rsidR="00F50263" w:rsidRPr="00287DA0">
        <w:t>i</w:t>
      </w:r>
      <w:r w:rsidRPr="00287DA0">
        <w:t xml:space="preserve"> componenti l’</w:t>
      </w:r>
      <w:r w:rsidR="008854FD" w:rsidRPr="00287DA0">
        <w:t>Associazione</w:t>
      </w:r>
      <w:r w:rsidRPr="00287DA0">
        <w:t xml:space="preserve"> </w:t>
      </w:r>
      <w:r w:rsidR="002369D4" w:rsidRPr="00287DA0">
        <w:t>hanno considerato e valutato tutte le condizioni incidenti sulle prestazioni oggetto della gara e delle condizioni contrattuali, che possono aver influito sulla determinazione dell’offerta e ha preso conoscenza di tutte le circostanze, generali e specifiche, relative all’esecuzione del contratto e di averne tenuto conto nella formulazione dell’offerta stessa</w:t>
      </w:r>
      <w:r w:rsidRPr="00287DA0">
        <w:t>;</w:t>
      </w:r>
    </w:p>
    <w:p w14:paraId="06917267" w14:textId="56069581" w:rsidR="00091C59" w:rsidRPr="00287DA0" w:rsidRDefault="00091C59" w:rsidP="00091C59">
      <w:pPr>
        <w:pStyle w:val="Rientronormale"/>
        <w:numPr>
          <w:ilvl w:val="0"/>
          <w:numId w:val="36"/>
        </w:numPr>
        <w:tabs>
          <w:tab w:val="clear" w:pos="1065"/>
          <w:tab w:val="left" w:pos="567"/>
        </w:tabs>
        <w:spacing w:before="120" w:after="120"/>
        <w:ind w:left="567" w:hanging="567"/>
        <w:jc w:val="both"/>
      </w:pPr>
      <w:r w:rsidRPr="00287DA0">
        <w:t xml:space="preserve">tutti </w:t>
      </w:r>
      <w:r w:rsidR="00F50263" w:rsidRPr="00287DA0">
        <w:t>i</w:t>
      </w:r>
      <w:r w:rsidRPr="00287DA0">
        <w:t xml:space="preserve"> componenti l’</w:t>
      </w:r>
      <w:r w:rsidR="008854FD" w:rsidRPr="00287DA0">
        <w:t>Associazione</w:t>
      </w:r>
      <w:r w:rsidR="002369D4" w:rsidRPr="00287DA0">
        <w:t xml:space="preserve"> confermano, all’attualità, tutti i requisiti dichiarati in sede di registrazione o abilitazione al MEPA, ivi compreso l’assenza dei motivi di esclusione di cui all’art. </w:t>
      </w:r>
      <w:r w:rsidR="00726EB5" w:rsidRPr="00726EB5">
        <w:t>94 e 95 del D. Lgs. n. 36/2023</w:t>
      </w:r>
      <w:r w:rsidRPr="00287DA0">
        <w:t>;</w:t>
      </w:r>
    </w:p>
    <w:p w14:paraId="14DE7B10" w14:textId="77777777" w:rsidR="002369D4" w:rsidRPr="00287DA0" w:rsidRDefault="002369D4" w:rsidP="00091C59">
      <w:pPr>
        <w:pStyle w:val="Rientronormale"/>
        <w:numPr>
          <w:ilvl w:val="0"/>
          <w:numId w:val="36"/>
        </w:numPr>
        <w:tabs>
          <w:tab w:val="clear" w:pos="1065"/>
          <w:tab w:val="left" w:pos="567"/>
        </w:tabs>
        <w:spacing w:before="120" w:after="120"/>
        <w:ind w:left="567" w:hanging="567"/>
        <w:jc w:val="both"/>
      </w:pPr>
      <w:r w:rsidRPr="00287DA0">
        <w:t>tutti i componenti l’Associazione conoscono e rispettano tutte le condizioni riportate nel relativo C.C.N.L. alle stesse applicabili e si obbligano ad attuare a favore dei lavoratori dipendenti e, se cooperativa, anche verso i soci, condizioni retributive non inferiori a quelle risultanti dagli applicabili contratti di lavoro e dagli accordi locali integrativi;</w:t>
      </w:r>
    </w:p>
    <w:p w14:paraId="3623DDA5" w14:textId="3A660770" w:rsidR="00B94B2C" w:rsidRPr="00287DA0" w:rsidRDefault="00B94B2C" w:rsidP="00091C59">
      <w:pPr>
        <w:pStyle w:val="Rientronormale"/>
        <w:numPr>
          <w:ilvl w:val="0"/>
          <w:numId w:val="36"/>
        </w:numPr>
        <w:tabs>
          <w:tab w:val="clear" w:pos="1065"/>
          <w:tab w:val="left" w:pos="567"/>
        </w:tabs>
        <w:spacing w:before="120" w:after="120"/>
        <w:ind w:left="567" w:hanging="567"/>
        <w:jc w:val="both"/>
      </w:pPr>
      <w:r w:rsidRPr="00287DA0">
        <w:t xml:space="preserve">tutti i componenti l’Associazione non hanno praticato né praticheranno - con riferimento alla procedura di gara CIG </w:t>
      </w:r>
      <w:r w:rsidR="0049606D">
        <w:rPr>
          <w:iCs/>
        </w:rPr>
        <w:t>B45180A356</w:t>
      </w:r>
      <w:r w:rsidRPr="00287DA0">
        <w:rPr>
          <w:iCs/>
        </w:rPr>
        <w:t xml:space="preserve"> </w:t>
      </w:r>
      <w:r w:rsidRPr="00287DA0">
        <w:t xml:space="preserve">- intese e/o pratiche restrittive della concorrenza e del mercato vietate ai sensi della normativa applicabile, ivi inclusi gli articoli 81 e ss. del Trattato CE e gli articoli 2 e ss. della Legge n. 287/1990, e che l’offerta è stata predisposta nel pieno rispetto di tale normativa e tutti sono consapevoli che l’eventuale realizzazione, nella procedura di gara CIG </w:t>
      </w:r>
      <w:r w:rsidR="0049606D">
        <w:rPr>
          <w:iCs/>
        </w:rPr>
        <w:t>B45180A356</w:t>
      </w:r>
      <w:r w:rsidRPr="00287DA0">
        <w:t xml:space="preserve">, di pratiche e/o intese restrittive della concorrenza e del mercato, sarà anche valutata </w:t>
      </w:r>
      <w:r w:rsidR="00D77C53" w:rsidRPr="00B631C1">
        <w:t>dall’</w:t>
      </w:r>
      <w:r w:rsidR="00D77C53">
        <w:t>Ente</w:t>
      </w:r>
      <w:r w:rsidRPr="00287DA0">
        <w:t xml:space="preserve">, nell’ambito delle successive procedure di gara indette dalla medesima </w:t>
      </w:r>
      <w:r w:rsidR="00D77C53">
        <w:t>Amministrazione</w:t>
      </w:r>
      <w:r w:rsidRPr="00287DA0">
        <w:t>, al fine della motivata esclusione dalla partecipazione nelle stesse procedure, ai sensi della normativa vigente;</w:t>
      </w:r>
    </w:p>
    <w:p w14:paraId="18FACBB3" w14:textId="77777777" w:rsidR="002369D4" w:rsidRPr="00287DA0" w:rsidRDefault="00091C59" w:rsidP="00091C59">
      <w:pPr>
        <w:pStyle w:val="Rientronormale"/>
        <w:numPr>
          <w:ilvl w:val="0"/>
          <w:numId w:val="36"/>
        </w:numPr>
        <w:tabs>
          <w:tab w:val="clear" w:pos="1065"/>
          <w:tab w:val="left" w:pos="567"/>
        </w:tabs>
        <w:spacing w:before="120" w:after="120"/>
        <w:ind w:left="567" w:hanging="567"/>
        <w:jc w:val="both"/>
      </w:pPr>
      <w:r w:rsidRPr="00287DA0">
        <w:t xml:space="preserve">tutti </w:t>
      </w:r>
      <w:r w:rsidR="00F50263" w:rsidRPr="00287DA0">
        <w:t>i</w:t>
      </w:r>
      <w:r w:rsidRPr="00287DA0">
        <w:t xml:space="preserve"> componenti l’</w:t>
      </w:r>
      <w:r w:rsidR="008854FD" w:rsidRPr="00287DA0">
        <w:t>Associazione</w:t>
      </w:r>
      <w:r w:rsidRPr="00287DA0">
        <w:t xml:space="preserve"> </w:t>
      </w:r>
      <w:r w:rsidR="002369D4" w:rsidRPr="00287DA0">
        <w:t xml:space="preserve">sono consapevoli che - qualora fosse accertata la non veridicità del contenuto della presente istanza - oltre a subire le conseguenze penali del caso, l’Associazione verrà esclusa dalla procedura in oggetto o, se successivamente aggiudicataria, decadrà dalla aggiudicazione medesima, la quale verrà annullata e/o revocata, e </w:t>
      </w:r>
      <w:r w:rsidR="00D77C53" w:rsidRPr="00B631C1">
        <w:t>l’</w:t>
      </w:r>
      <w:r w:rsidR="00D77C53">
        <w:t>Amministrazione</w:t>
      </w:r>
      <w:r w:rsidR="002369D4" w:rsidRPr="00287DA0">
        <w:t xml:space="preserve"> procederà nei termini di legge; inoltre, qualora la non veridicità del contenuto di ogni dichiarazione resa a seguito della medesima gara citata fosse accertata dopo la stipula del contratto o nel corso della sua vigenza contrattuale, questo potrà anche essere risolto di diritto ai sensi dell’art. 1456 Cod. </w:t>
      </w:r>
      <w:proofErr w:type="spellStart"/>
      <w:r w:rsidR="002369D4" w:rsidRPr="00287DA0">
        <w:t>Civ</w:t>
      </w:r>
      <w:proofErr w:type="spellEnd"/>
      <w:r w:rsidR="002369D4" w:rsidRPr="00287DA0">
        <w:t>.</w:t>
      </w:r>
    </w:p>
    <w:p w14:paraId="686553D0" w14:textId="77777777" w:rsidR="00091C59" w:rsidRPr="00287DA0" w:rsidRDefault="00985024" w:rsidP="00091C59">
      <w:pPr>
        <w:pStyle w:val="Rientronormale"/>
        <w:numPr>
          <w:ilvl w:val="0"/>
          <w:numId w:val="36"/>
        </w:numPr>
        <w:tabs>
          <w:tab w:val="clear" w:pos="1065"/>
          <w:tab w:val="left" w:pos="567"/>
        </w:tabs>
        <w:spacing w:before="120" w:after="120"/>
        <w:ind w:left="567" w:hanging="567"/>
        <w:jc w:val="both"/>
      </w:pPr>
      <w:r w:rsidRPr="00287DA0">
        <w:t xml:space="preserve">tutti i componenti l’Associazione </w:t>
      </w:r>
      <w:r w:rsidR="00091C59" w:rsidRPr="00287DA0">
        <w:t>sono informati, ai sensi e per gli effetti del D. Lgs. n. 196/2003, che i dati personali raccolti saranno trattati, anche con strumenti informatici, esclusivamente nell’ambito e per le finalità del procedimento per il quale la presente dichiarazione viene resa e dei procedimenti connessi, come richiamati nel Disciplinare di gara;</w:t>
      </w:r>
    </w:p>
    <w:p w14:paraId="124D3ED6" w14:textId="408AED7A" w:rsidR="00985024" w:rsidRPr="00287DA0" w:rsidRDefault="00985024" w:rsidP="00091C59">
      <w:pPr>
        <w:pStyle w:val="Rientronormale"/>
        <w:numPr>
          <w:ilvl w:val="0"/>
          <w:numId w:val="36"/>
        </w:numPr>
        <w:tabs>
          <w:tab w:val="clear" w:pos="1065"/>
          <w:tab w:val="left" w:pos="567"/>
        </w:tabs>
        <w:spacing w:before="120" w:after="120"/>
        <w:ind w:left="567" w:hanging="567"/>
        <w:jc w:val="both"/>
      </w:pPr>
      <w:r w:rsidRPr="00287DA0">
        <w:t xml:space="preserve">tutti i componenti l’Associazione indicano in </w:t>
      </w:r>
      <w:r w:rsidRPr="00287DA0">
        <w:rPr>
          <w:i/>
        </w:rPr>
        <w:t>(nome e cognome)</w:t>
      </w:r>
      <w:r w:rsidRPr="00287DA0">
        <w:t xml:space="preserve"> ______________________________________, nella sua qualità di _________________________________________________________, la persona della mandataria a cui fare riferimento per la ricezione di ogni eventuale comunicazione inerente la gara CIG </w:t>
      </w:r>
      <w:r w:rsidR="0049606D">
        <w:rPr>
          <w:iCs/>
        </w:rPr>
        <w:t>B45180A356</w:t>
      </w:r>
      <w:r w:rsidR="00904E14" w:rsidRPr="00287DA0">
        <w:rPr>
          <w:iCs/>
        </w:rPr>
        <w:t xml:space="preserve"> fornendo i seguenti recapiti: telefono ___________________________, indirizzo posta elettronica _______________________________</w:t>
      </w:r>
      <w:r w:rsidRPr="00287DA0">
        <w:t>;</w:t>
      </w:r>
    </w:p>
    <w:p w14:paraId="38705D47" w14:textId="223F8AD0" w:rsidR="003A5179" w:rsidRPr="00287DA0" w:rsidRDefault="003A5179" w:rsidP="003A5179">
      <w:pPr>
        <w:pStyle w:val="Rientronormale"/>
        <w:numPr>
          <w:ilvl w:val="0"/>
          <w:numId w:val="36"/>
        </w:numPr>
        <w:tabs>
          <w:tab w:val="clear" w:pos="1065"/>
          <w:tab w:val="left" w:pos="567"/>
        </w:tabs>
        <w:spacing w:before="120" w:after="120"/>
        <w:ind w:left="567" w:hanging="567"/>
        <w:jc w:val="both"/>
      </w:pPr>
      <w:r w:rsidRPr="00287DA0">
        <w:t xml:space="preserve">tutti i componenti l’Associazione sono iscritti al Registro </w:t>
      </w:r>
      <w:r w:rsidR="00520EA1" w:rsidRPr="00287DA0">
        <w:rPr>
          <w:iCs/>
        </w:rPr>
        <w:t xml:space="preserve">della camera di commercio, industria, artigianato e agricoltura o al registro delle commissioni provinciali per l'artigianato per lo specifico settore di attività oggetto dell’appalto posto a base della gara CIG </w:t>
      </w:r>
      <w:r w:rsidR="0049606D">
        <w:rPr>
          <w:iCs/>
        </w:rPr>
        <w:t>B45180A356</w:t>
      </w:r>
      <w:r w:rsidR="00520EA1" w:rsidRPr="00287DA0">
        <w:t xml:space="preserve"> </w:t>
      </w:r>
      <w:r w:rsidRPr="00287DA0">
        <w:t>nei seguenti termini:</w:t>
      </w:r>
    </w:p>
    <w:p w14:paraId="49B735D9" w14:textId="77777777" w:rsidR="003A5179" w:rsidRPr="00287DA0" w:rsidRDefault="003A5179" w:rsidP="003A5179">
      <w:pPr>
        <w:pStyle w:val="Rientronormale"/>
        <w:numPr>
          <w:ilvl w:val="0"/>
          <w:numId w:val="39"/>
        </w:numPr>
        <w:spacing w:before="120" w:line="360" w:lineRule="auto"/>
        <w:jc w:val="both"/>
      </w:pPr>
      <w:r w:rsidRPr="00287DA0">
        <w:lastRenderedPageBreak/>
        <w:t>la mandataria __________________ è iscritta dal ______________________ al Registro delle Imprese della Camera di Commercio di _____________________________, al numero _______________________;</w:t>
      </w:r>
    </w:p>
    <w:p w14:paraId="1499A37F" w14:textId="77777777" w:rsidR="003A5179" w:rsidRPr="00287DA0" w:rsidRDefault="003A5179" w:rsidP="003A5179">
      <w:pPr>
        <w:pStyle w:val="Rientronormale"/>
        <w:numPr>
          <w:ilvl w:val="0"/>
          <w:numId w:val="39"/>
        </w:numPr>
        <w:spacing w:before="120" w:line="360" w:lineRule="auto"/>
        <w:jc w:val="both"/>
      </w:pPr>
      <w:r w:rsidRPr="00287DA0">
        <w:t>la mandante n. 1 __________________ è iscritta dal ______________________ al Registro delle Imprese della Camera di Commercio di _____________________________, al numero _______________________;</w:t>
      </w:r>
    </w:p>
    <w:p w14:paraId="6521F48F" w14:textId="77777777" w:rsidR="003A5179" w:rsidRPr="00287DA0" w:rsidRDefault="003A5179" w:rsidP="003A5179">
      <w:pPr>
        <w:pStyle w:val="Rientronormale"/>
        <w:numPr>
          <w:ilvl w:val="0"/>
          <w:numId w:val="39"/>
        </w:numPr>
        <w:spacing w:before="120" w:line="360" w:lineRule="auto"/>
        <w:jc w:val="both"/>
      </w:pPr>
      <w:r w:rsidRPr="00287DA0">
        <w:t>la mandante n. 2 __________________ è iscritta dal ______________________ al Registro delle Imprese della Camera di Commercio di _____________________________, al numero _______________________;</w:t>
      </w:r>
    </w:p>
    <w:p w14:paraId="62AFFF58" w14:textId="77777777" w:rsidR="006D6056" w:rsidRPr="00287DA0" w:rsidRDefault="006D6056" w:rsidP="006D6056">
      <w:pPr>
        <w:pStyle w:val="Rientronormale"/>
        <w:numPr>
          <w:ilvl w:val="0"/>
          <w:numId w:val="36"/>
        </w:numPr>
        <w:tabs>
          <w:tab w:val="clear" w:pos="1065"/>
          <w:tab w:val="left" w:pos="567"/>
        </w:tabs>
        <w:spacing w:before="120" w:after="120"/>
        <w:ind w:left="567" w:hanging="567"/>
        <w:jc w:val="both"/>
      </w:pPr>
      <w:r w:rsidRPr="00287DA0">
        <w:t xml:space="preserve">tutti i componenti l’Associazione sono </w:t>
      </w:r>
      <w:r w:rsidR="00830F82" w:rsidRPr="00287DA0">
        <w:t>in possesso dell’</w:t>
      </w:r>
      <w:r w:rsidRPr="00287DA0">
        <w:rPr>
          <w:iCs/>
        </w:rPr>
        <w:t xml:space="preserve">autorizzazione, ai sensi dell’art. 14 del </w:t>
      </w:r>
      <w:proofErr w:type="spellStart"/>
      <w:r w:rsidRPr="00287DA0">
        <w:rPr>
          <w:iCs/>
        </w:rPr>
        <w:t>D.Lgs.</w:t>
      </w:r>
      <w:proofErr w:type="spellEnd"/>
      <w:r w:rsidRPr="00287DA0">
        <w:rPr>
          <w:iCs/>
        </w:rPr>
        <w:t xml:space="preserve"> </w:t>
      </w:r>
      <w:proofErr w:type="gramStart"/>
      <w:r w:rsidRPr="00287DA0">
        <w:rPr>
          <w:iCs/>
        </w:rPr>
        <w:t>1 Settembre</w:t>
      </w:r>
      <w:proofErr w:type="gramEnd"/>
      <w:r w:rsidRPr="00287DA0">
        <w:rPr>
          <w:iCs/>
        </w:rPr>
        <w:t xml:space="preserve"> 1993, n. 385 e </w:t>
      </w:r>
      <w:proofErr w:type="spellStart"/>
      <w:r w:rsidRPr="00287DA0">
        <w:rPr>
          <w:iCs/>
        </w:rPr>
        <w:t>s.m.i.</w:t>
      </w:r>
      <w:proofErr w:type="spellEnd"/>
      <w:r w:rsidRPr="00287DA0">
        <w:rPr>
          <w:iCs/>
        </w:rPr>
        <w:t xml:space="preserve">, all’esercizio dell’attività bancaria e iscrizione nell’albo di cui all’art. 13 del </w:t>
      </w:r>
      <w:proofErr w:type="spellStart"/>
      <w:r w:rsidRPr="00287DA0">
        <w:rPr>
          <w:iCs/>
        </w:rPr>
        <w:t>D.Lgs.</w:t>
      </w:r>
      <w:proofErr w:type="spellEnd"/>
      <w:r w:rsidRPr="00287DA0">
        <w:rPr>
          <w:iCs/>
        </w:rPr>
        <w:t xml:space="preserve"> </w:t>
      </w:r>
      <w:proofErr w:type="gramStart"/>
      <w:r w:rsidRPr="00287DA0">
        <w:rPr>
          <w:iCs/>
        </w:rPr>
        <w:t>1 Settembre</w:t>
      </w:r>
      <w:proofErr w:type="gramEnd"/>
      <w:r w:rsidRPr="00287DA0">
        <w:rPr>
          <w:iCs/>
        </w:rPr>
        <w:t xml:space="preserve"> 1993, n. 385 e </w:t>
      </w:r>
      <w:proofErr w:type="spellStart"/>
      <w:r w:rsidRPr="00287DA0">
        <w:rPr>
          <w:iCs/>
        </w:rPr>
        <w:t>s.m.i.</w:t>
      </w:r>
      <w:proofErr w:type="spellEnd"/>
      <w:r w:rsidRPr="00287DA0">
        <w:rPr>
          <w:iCs/>
        </w:rPr>
        <w:t>;</w:t>
      </w:r>
      <w:r w:rsidRPr="00287DA0">
        <w:t xml:space="preserve"> in tal senso si forniscono di seguito gli estremi di riferimento e le relative informazioni contenute nella medesima autorizzazione:</w:t>
      </w:r>
    </w:p>
    <w:p w14:paraId="14E3B44E" w14:textId="77777777" w:rsidR="006D6056" w:rsidRPr="00287DA0" w:rsidRDefault="006D6056" w:rsidP="006D6056">
      <w:pPr>
        <w:pStyle w:val="Rientronormale"/>
        <w:numPr>
          <w:ilvl w:val="0"/>
          <w:numId w:val="42"/>
        </w:numPr>
        <w:spacing w:before="120" w:line="360" w:lineRule="auto"/>
        <w:jc w:val="both"/>
      </w:pPr>
      <w:r w:rsidRPr="00287DA0">
        <w:t xml:space="preserve">per la mandataria __________________________________________________________________ </w:t>
      </w:r>
      <w:r w:rsidR="008C100E" w:rsidRPr="00287DA0">
        <w:t>__________________________________________________________________________________</w:t>
      </w:r>
      <w:r w:rsidRPr="00287DA0">
        <w:t>__________________________________________________________________________________;</w:t>
      </w:r>
    </w:p>
    <w:p w14:paraId="7E88C5EF" w14:textId="77777777" w:rsidR="006D6056" w:rsidRPr="00287DA0" w:rsidRDefault="006D6056" w:rsidP="006D6056">
      <w:pPr>
        <w:pStyle w:val="Rientronormale"/>
        <w:numPr>
          <w:ilvl w:val="0"/>
          <w:numId w:val="42"/>
        </w:numPr>
        <w:spacing w:before="120" w:line="360" w:lineRule="auto"/>
        <w:jc w:val="both"/>
      </w:pPr>
      <w:r w:rsidRPr="00287DA0">
        <w:t xml:space="preserve">per la mandante n. 1 __________________________________________________________________ </w:t>
      </w:r>
      <w:r w:rsidR="008C100E" w:rsidRPr="00287DA0">
        <w:t>__________________________________________________________________________________</w:t>
      </w:r>
      <w:r w:rsidRPr="00287DA0">
        <w:t>__________________________________________________________________________________;</w:t>
      </w:r>
    </w:p>
    <w:p w14:paraId="601E6B77" w14:textId="77777777" w:rsidR="00520EA1" w:rsidRPr="00287DA0" w:rsidRDefault="006D6056" w:rsidP="006D6056">
      <w:pPr>
        <w:pStyle w:val="Rientronormale"/>
        <w:numPr>
          <w:ilvl w:val="0"/>
          <w:numId w:val="42"/>
        </w:numPr>
        <w:spacing w:before="120" w:line="360" w:lineRule="auto"/>
        <w:jc w:val="both"/>
        <w:rPr>
          <w:sz w:val="18"/>
          <w:szCs w:val="18"/>
        </w:rPr>
      </w:pPr>
      <w:r w:rsidRPr="00287DA0">
        <w:t>per la mandante n. 2 __________________________________________________________________ _</w:t>
      </w:r>
      <w:r w:rsidR="008C100E" w:rsidRPr="00287DA0">
        <w:t>__________________________________________________________________________________</w:t>
      </w:r>
      <w:r w:rsidRPr="00287DA0">
        <w:t>________________________________________________________________________________;</w:t>
      </w:r>
    </w:p>
    <w:p w14:paraId="0A0DA800" w14:textId="77777777" w:rsidR="008C100E" w:rsidRDefault="008C100E" w:rsidP="00D77C53">
      <w:pPr>
        <w:pStyle w:val="Rientronormale"/>
        <w:spacing w:before="120" w:after="120"/>
        <w:ind w:left="0"/>
        <w:jc w:val="both"/>
        <w:rPr>
          <w:i/>
          <w:sz w:val="18"/>
          <w:szCs w:val="18"/>
        </w:rPr>
      </w:pPr>
    </w:p>
    <w:p w14:paraId="48F2AD77" w14:textId="77777777" w:rsidR="008C100E" w:rsidRDefault="008C100E" w:rsidP="00D77C53">
      <w:pPr>
        <w:pStyle w:val="Rientronormale"/>
        <w:spacing w:before="120" w:after="120"/>
        <w:ind w:left="0"/>
        <w:jc w:val="both"/>
        <w:rPr>
          <w:i/>
          <w:sz w:val="18"/>
          <w:szCs w:val="18"/>
        </w:rPr>
      </w:pPr>
    </w:p>
    <w:p w14:paraId="20F5812E" w14:textId="77777777" w:rsidR="000E1484" w:rsidRDefault="000E1484" w:rsidP="00D77C53">
      <w:pPr>
        <w:pStyle w:val="Rientronormale"/>
        <w:spacing w:before="120" w:after="120"/>
        <w:ind w:left="0"/>
        <w:jc w:val="both"/>
        <w:rPr>
          <w:i/>
          <w:sz w:val="18"/>
          <w:szCs w:val="18"/>
        </w:rPr>
      </w:pPr>
      <w:r w:rsidRPr="00287DA0">
        <w:rPr>
          <w:i/>
          <w:sz w:val="18"/>
          <w:szCs w:val="18"/>
        </w:rPr>
        <w:t>[ATTENZIONE: la seguente dichiarazione n. 1</w:t>
      </w:r>
      <w:r w:rsidR="00D77C53">
        <w:rPr>
          <w:i/>
          <w:sz w:val="18"/>
          <w:szCs w:val="18"/>
        </w:rPr>
        <w:t>5</w:t>
      </w:r>
      <w:r w:rsidRPr="00287DA0">
        <w:rPr>
          <w:i/>
          <w:sz w:val="18"/>
          <w:szCs w:val="18"/>
        </w:rPr>
        <w:t xml:space="preserve"> è da rendere (barrando/crociando la corrispondente casella) solo se uno o più componenti l’Associazione sono </w:t>
      </w:r>
      <w:r w:rsidR="00C85299" w:rsidRPr="00287DA0">
        <w:rPr>
          <w:i/>
          <w:iCs/>
          <w:sz w:val="18"/>
          <w:szCs w:val="18"/>
          <w:u w:val="single"/>
        </w:rPr>
        <w:t>banche di credito cooperativo, banche popolari, istituti di cooperazione bancaria, costituiti anche in forma consortile</w:t>
      </w:r>
      <w:r w:rsidRPr="00287DA0">
        <w:rPr>
          <w:i/>
          <w:sz w:val="18"/>
          <w:szCs w:val="18"/>
        </w:rPr>
        <w:t>]</w:t>
      </w:r>
    </w:p>
    <w:p w14:paraId="0569781D" w14:textId="77777777" w:rsidR="008C100E" w:rsidRDefault="008C100E" w:rsidP="00D77C53">
      <w:pPr>
        <w:pStyle w:val="Rientronormale"/>
        <w:spacing w:before="120" w:after="120"/>
        <w:ind w:left="0"/>
        <w:jc w:val="both"/>
        <w:rPr>
          <w:i/>
          <w:sz w:val="18"/>
          <w:szCs w:val="18"/>
        </w:rPr>
      </w:pPr>
    </w:p>
    <w:p w14:paraId="3A319F11" w14:textId="77777777" w:rsidR="008C100E" w:rsidRPr="00287DA0" w:rsidRDefault="008C100E" w:rsidP="00D77C53">
      <w:pPr>
        <w:pStyle w:val="Rientronormale"/>
        <w:spacing w:before="120" w:after="120"/>
        <w:ind w:left="0"/>
        <w:jc w:val="both"/>
        <w:rPr>
          <w:i/>
          <w:sz w:val="18"/>
          <w:szCs w:val="18"/>
        </w:rPr>
      </w:pPr>
    </w:p>
    <w:p w14:paraId="1CB0214D" w14:textId="77777777" w:rsidR="000E1484" w:rsidRPr="00287DA0" w:rsidRDefault="000E1484" w:rsidP="000E1484">
      <w:pPr>
        <w:pStyle w:val="Rientronormale"/>
        <w:numPr>
          <w:ilvl w:val="0"/>
          <w:numId w:val="36"/>
        </w:numPr>
        <w:tabs>
          <w:tab w:val="clear" w:pos="1065"/>
          <w:tab w:val="left" w:pos="567"/>
        </w:tabs>
        <w:spacing w:before="120" w:after="120"/>
        <w:ind w:left="567" w:hanging="567"/>
        <w:jc w:val="both"/>
      </w:pPr>
      <w:r w:rsidRPr="00287DA0">
        <w:rPr>
          <w:sz w:val="24"/>
          <w:szCs w:val="24"/>
        </w:rPr>
        <w:sym w:font="Wingdings" w:char="F071"/>
      </w:r>
      <w:r w:rsidRPr="00287DA0">
        <w:rPr>
          <w:sz w:val="24"/>
          <w:szCs w:val="24"/>
        </w:rPr>
        <w:t xml:space="preserve"> </w:t>
      </w:r>
      <w:r w:rsidRPr="00287DA0">
        <w:t>i seguenti componenti l’Associazione sono iscritti nell’apposito Albo delle società cooperative di cui al D.M. 23 giugno 2004 istituito presso il Ministero delle attività produttive:</w:t>
      </w:r>
    </w:p>
    <w:p w14:paraId="2BFA3D72" w14:textId="77777777" w:rsidR="000E1484" w:rsidRPr="00287DA0" w:rsidRDefault="000E1484" w:rsidP="000E1484">
      <w:pPr>
        <w:pStyle w:val="Rientronormale"/>
        <w:numPr>
          <w:ilvl w:val="0"/>
          <w:numId w:val="40"/>
        </w:numPr>
        <w:spacing w:before="120" w:line="360" w:lineRule="auto"/>
        <w:jc w:val="both"/>
      </w:pPr>
      <w:r w:rsidRPr="00287DA0">
        <w:t>la mandataria __________________, i cui estremi di riferimento dell’iscrizione sono i seguenti: _____________________________________________________________________________________________________________________________________________________________________;</w:t>
      </w:r>
    </w:p>
    <w:p w14:paraId="3A141A47" w14:textId="77777777" w:rsidR="000E1484" w:rsidRPr="00287DA0" w:rsidRDefault="000E1484" w:rsidP="000E1484">
      <w:pPr>
        <w:pStyle w:val="Rientronormale"/>
        <w:numPr>
          <w:ilvl w:val="0"/>
          <w:numId w:val="40"/>
        </w:numPr>
        <w:spacing w:before="120" w:line="360" w:lineRule="auto"/>
        <w:jc w:val="both"/>
      </w:pPr>
      <w:r w:rsidRPr="00287DA0">
        <w:t>la mandante n. 1 __________________, i cui estremi di riferimento dell’iscrizione sono i seguenti: _____________________________________________________________________________________________________________________________________________________________________;</w:t>
      </w:r>
    </w:p>
    <w:p w14:paraId="3040E3CB" w14:textId="77777777" w:rsidR="000E1484" w:rsidRDefault="000E1484" w:rsidP="000E1484">
      <w:pPr>
        <w:pStyle w:val="Rientronormale"/>
        <w:numPr>
          <w:ilvl w:val="0"/>
          <w:numId w:val="40"/>
        </w:numPr>
        <w:spacing w:before="120" w:line="360" w:lineRule="auto"/>
        <w:jc w:val="both"/>
      </w:pPr>
      <w:r w:rsidRPr="00287DA0">
        <w:t>la mandante n. 2 __________________, i cui estremi di riferimento dell’iscrizione sono i seguenti: _____________________________________________________________________________________________________________________________________________________________________;</w:t>
      </w:r>
    </w:p>
    <w:p w14:paraId="446FBFF5" w14:textId="77777777" w:rsidR="008C100E" w:rsidRDefault="008C100E" w:rsidP="008C100E">
      <w:pPr>
        <w:pStyle w:val="Rientronormale"/>
        <w:spacing w:before="120" w:line="360" w:lineRule="auto"/>
        <w:ind w:left="1287"/>
        <w:jc w:val="both"/>
      </w:pPr>
    </w:p>
    <w:p w14:paraId="0E23F259" w14:textId="77777777" w:rsidR="008C100E" w:rsidRDefault="008C100E" w:rsidP="008C100E">
      <w:pPr>
        <w:pStyle w:val="Rientronormale"/>
        <w:spacing w:before="120" w:line="360" w:lineRule="auto"/>
        <w:ind w:left="1287"/>
        <w:jc w:val="both"/>
      </w:pPr>
    </w:p>
    <w:p w14:paraId="1414F9BB" w14:textId="77777777" w:rsidR="008C100E" w:rsidRPr="00287DA0" w:rsidRDefault="008C100E" w:rsidP="008C100E">
      <w:pPr>
        <w:pStyle w:val="Rientronormale"/>
        <w:spacing w:before="120" w:line="360" w:lineRule="auto"/>
        <w:ind w:left="1287"/>
        <w:jc w:val="both"/>
      </w:pPr>
    </w:p>
    <w:p w14:paraId="03BD33A9" w14:textId="77777777" w:rsidR="000E1484" w:rsidRPr="00287DA0" w:rsidRDefault="005166CF" w:rsidP="003A5179">
      <w:pPr>
        <w:pStyle w:val="Rientronormale"/>
        <w:numPr>
          <w:ilvl w:val="0"/>
          <w:numId w:val="36"/>
        </w:numPr>
        <w:tabs>
          <w:tab w:val="clear" w:pos="1065"/>
          <w:tab w:val="left" w:pos="567"/>
        </w:tabs>
        <w:spacing w:before="120" w:after="120"/>
        <w:ind w:left="567" w:hanging="567"/>
        <w:jc w:val="both"/>
      </w:pPr>
      <w:r w:rsidRPr="00287DA0">
        <w:rPr>
          <w:iCs/>
        </w:rPr>
        <w:lastRenderedPageBreak/>
        <w:t xml:space="preserve">l’Associazione, nel suo complesso, </w:t>
      </w:r>
      <w:r w:rsidR="00D77C53" w:rsidRPr="00B631C1">
        <w:rPr>
          <w:iCs/>
        </w:rPr>
        <w:t xml:space="preserve">ha effettuato </w:t>
      </w:r>
      <w:r w:rsidR="00D77C53" w:rsidRPr="0086655F">
        <w:rPr>
          <w:iCs/>
        </w:rPr>
        <w:t>nell’ultimo triennio e per ciascun anno solare, il servizio di tesoreria per almeno 1 Ente pubblico nel territorio nazionale. I servizi dovranno essere stati svolti senza risoluzione anticipata a causa di inadempimenti o altre cause attribuibili a responsabilità del concorrente</w:t>
      </w:r>
      <w:r w:rsidR="00D77C53" w:rsidRPr="00B631C1">
        <w:rPr>
          <w:iCs/>
        </w:rPr>
        <w:t>, fornendo di seguito i relativi riferimenti</w:t>
      </w:r>
      <w:r w:rsidRPr="00287DA0">
        <w:rPr>
          <w:iCs/>
        </w:rPr>
        <w:t xml:space="preserve">: </w:t>
      </w:r>
      <w:r w:rsidRPr="00287DA0">
        <w:rPr>
          <w:iCs/>
          <w:lang w:bidi="it-IT"/>
        </w:rPr>
        <w:t>servizio gestito dal componente dell’Associazione __________________________________________ nel periodo __________________________________________________ a favore di ______________________________________________________________________________</w:t>
      </w:r>
      <w:r w:rsidR="000E1484" w:rsidRPr="00287DA0">
        <w:rPr>
          <w:iCs/>
        </w:rPr>
        <w:t>;</w:t>
      </w:r>
    </w:p>
    <w:p w14:paraId="0C737AC4" w14:textId="45303101" w:rsidR="007C5498" w:rsidRPr="00B631C1" w:rsidRDefault="00830F82" w:rsidP="007C5498">
      <w:pPr>
        <w:pStyle w:val="Rientronormale"/>
        <w:numPr>
          <w:ilvl w:val="0"/>
          <w:numId w:val="36"/>
        </w:numPr>
        <w:tabs>
          <w:tab w:val="clear" w:pos="1065"/>
          <w:tab w:val="left" w:pos="567"/>
        </w:tabs>
        <w:spacing w:before="120" w:after="120"/>
        <w:ind w:left="567" w:hanging="567"/>
        <w:jc w:val="both"/>
        <w:rPr>
          <w:sz w:val="24"/>
          <w:szCs w:val="24"/>
        </w:rPr>
      </w:pPr>
      <w:r w:rsidRPr="00287DA0">
        <w:t xml:space="preserve">la mandataria </w:t>
      </w:r>
      <w:r w:rsidR="007C5498" w:rsidRPr="00B631C1">
        <w:t xml:space="preserve">con riferimento </w:t>
      </w:r>
      <w:r w:rsidR="007C5498">
        <w:t xml:space="preserve">ai requisiti </w:t>
      </w:r>
      <w:r w:rsidR="007C5498" w:rsidRPr="00FC1C2C">
        <w:t>di capacità tecnica e professionale</w:t>
      </w:r>
      <w:r w:rsidR="007C5498" w:rsidRPr="00851788">
        <w:t xml:space="preserve"> di cui al punto </w:t>
      </w:r>
      <w:r w:rsidR="007C5498">
        <w:t>6</w:t>
      </w:r>
      <w:r w:rsidR="007C5498" w:rsidRPr="00851788">
        <w:t>.</w:t>
      </w:r>
      <w:r w:rsidR="007C5498">
        <w:t>3 lett. b)</w:t>
      </w:r>
      <w:r w:rsidR="007C5498" w:rsidRPr="00851788">
        <w:t xml:space="preserve"> del Disciplinare di gara </w:t>
      </w:r>
      <w:r w:rsidR="007C5498" w:rsidRPr="00B631C1">
        <w:t xml:space="preserve">CIG </w:t>
      </w:r>
      <w:r w:rsidR="0049606D">
        <w:rPr>
          <w:iCs/>
        </w:rPr>
        <w:t>B45180A356</w:t>
      </w:r>
      <w:r w:rsidR="007C5498" w:rsidRPr="00B631C1">
        <w:rPr>
          <w:iCs/>
        </w:rPr>
        <w:t xml:space="preserve">: </w:t>
      </w:r>
      <w:r w:rsidR="007C5498" w:rsidRPr="00B631C1">
        <w:rPr>
          <w:i/>
          <w:sz w:val="18"/>
          <w:szCs w:val="18"/>
        </w:rPr>
        <w:t>(barrare/crociare in corrispondenza di ogni ipotesi che ricorre)</w:t>
      </w:r>
    </w:p>
    <w:p w14:paraId="453976A9" w14:textId="77777777" w:rsidR="007C5498" w:rsidRPr="00851788" w:rsidRDefault="007C5498" w:rsidP="007C5498">
      <w:pPr>
        <w:pStyle w:val="Rientronormale"/>
        <w:tabs>
          <w:tab w:val="left" w:pos="426"/>
        </w:tabs>
        <w:spacing w:before="120" w:after="120"/>
        <w:ind w:left="1418" w:hanging="567"/>
        <w:jc w:val="both"/>
        <w:rPr>
          <w:iCs/>
          <w:lang w:bidi="it-IT"/>
        </w:rPr>
      </w:pPr>
      <w:r w:rsidRPr="00B631C1">
        <w:rPr>
          <w:sz w:val="24"/>
          <w:szCs w:val="24"/>
        </w:rPr>
        <w:sym w:font="Wingdings" w:char="F071"/>
      </w:r>
      <w:r w:rsidRPr="0023105E">
        <w:rPr>
          <w:sz w:val="24"/>
          <w:szCs w:val="24"/>
        </w:rPr>
        <w:t xml:space="preserve"> </w:t>
      </w:r>
      <w:r w:rsidRPr="00851788">
        <w:rPr>
          <w:sz w:val="24"/>
          <w:szCs w:val="24"/>
        </w:rPr>
        <w:tab/>
      </w:r>
      <w:r w:rsidRPr="00851788">
        <w:rPr>
          <w:iCs/>
        </w:rPr>
        <w:t xml:space="preserve">è in possesso di una </w:t>
      </w:r>
      <w:r w:rsidRPr="00851788">
        <w:rPr>
          <w:iCs/>
          <w:lang w:bidi="it-IT"/>
        </w:rPr>
        <w:t xml:space="preserve">filiale/agenzia/sportello già operante ed attrezzata per le esigenze di svolgimento del servizio di tesoreria e cassa a favore di pubbliche amministrazioni sita in </w:t>
      </w:r>
      <w:r>
        <w:rPr>
          <w:iCs/>
          <w:lang w:bidi="it-IT"/>
        </w:rPr>
        <w:t>Palermo</w:t>
      </w:r>
      <w:r w:rsidRPr="00851788">
        <w:rPr>
          <w:iCs/>
          <w:lang w:bidi="it-IT"/>
        </w:rPr>
        <w:t xml:space="preserve"> via _________________________________;</w:t>
      </w:r>
    </w:p>
    <w:p w14:paraId="488A19D8" w14:textId="77777777" w:rsidR="007C5498" w:rsidRPr="00851788" w:rsidRDefault="007C5498" w:rsidP="007C5498">
      <w:pPr>
        <w:pStyle w:val="Rientronormale"/>
        <w:tabs>
          <w:tab w:val="left" w:pos="567"/>
        </w:tabs>
        <w:spacing w:before="120" w:after="120"/>
        <w:ind w:left="851"/>
        <w:jc w:val="center"/>
        <w:rPr>
          <w:i/>
          <w:lang w:bidi="it-IT"/>
        </w:rPr>
      </w:pPr>
      <w:r w:rsidRPr="00851788">
        <w:rPr>
          <w:i/>
          <w:lang w:bidi="it-IT"/>
        </w:rPr>
        <w:t>[in alternativa]</w:t>
      </w:r>
    </w:p>
    <w:p w14:paraId="750E553F" w14:textId="533890E8" w:rsidR="007C5498" w:rsidRPr="00851788" w:rsidRDefault="007C5498" w:rsidP="007C5498">
      <w:pPr>
        <w:pStyle w:val="Rientronormale"/>
        <w:tabs>
          <w:tab w:val="left" w:pos="426"/>
        </w:tabs>
        <w:spacing w:before="120" w:after="120"/>
        <w:ind w:left="1418" w:hanging="567"/>
        <w:jc w:val="both"/>
        <w:rPr>
          <w:iCs/>
          <w:lang w:bidi="it-IT"/>
        </w:rPr>
      </w:pPr>
      <w:r w:rsidRPr="00851788">
        <w:rPr>
          <w:sz w:val="24"/>
          <w:szCs w:val="24"/>
        </w:rPr>
        <w:sym w:font="Wingdings" w:char="F071"/>
      </w:r>
      <w:r w:rsidRPr="00851788">
        <w:rPr>
          <w:sz w:val="24"/>
          <w:szCs w:val="24"/>
        </w:rPr>
        <w:tab/>
      </w:r>
      <w:r w:rsidRPr="00851788">
        <w:rPr>
          <w:iCs/>
        </w:rPr>
        <w:t xml:space="preserve">si impegna ad aprire, in ipotesi di aggiudicazione della gara CIG </w:t>
      </w:r>
      <w:r w:rsidR="0049606D">
        <w:rPr>
          <w:iCs/>
        </w:rPr>
        <w:t>B45180A356</w:t>
      </w:r>
      <w:r>
        <w:rPr>
          <w:iCs/>
        </w:rPr>
        <w:t xml:space="preserve"> </w:t>
      </w:r>
      <w:r w:rsidRPr="00851788">
        <w:rPr>
          <w:iCs/>
        </w:rPr>
        <w:t xml:space="preserve">una </w:t>
      </w:r>
      <w:r w:rsidRPr="00851788">
        <w:rPr>
          <w:iCs/>
          <w:lang w:bidi="it-IT"/>
        </w:rPr>
        <w:t xml:space="preserve">filiale/agenzia/sportello attrezzata per le esigenze di svolgimento del servizio di tesoreria e cassa a favore di pubbliche amministrazioni ed ubicata </w:t>
      </w:r>
      <w:r>
        <w:rPr>
          <w:iCs/>
          <w:lang w:bidi="it-IT"/>
        </w:rPr>
        <w:t>Palermo</w:t>
      </w:r>
      <w:r w:rsidRPr="00851788">
        <w:rPr>
          <w:iCs/>
          <w:lang w:bidi="it-IT"/>
        </w:rPr>
        <w:t>;</w:t>
      </w:r>
    </w:p>
    <w:p w14:paraId="41E953AA" w14:textId="77777777" w:rsidR="007C5498" w:rsidRDefault="007C5498" w:rsidP="00D77C53">
      <w:pPr>
        <w:pStyle w:val="Rientronormale"/>
        <w:spacing w:before="120" w:after="120"/>
        <w:ind w:left="0"/>
        <w:jc w:val="both"/>
        <w:rPr>
          <w:i/>
          <w:sz w:val="18"/>
          <w:szCs w:val="18"/>
        </w:rPr>
      </w:pPr>
    </w:p>
    <w:p w14:paraId="2F3B6B50" w14:textId="77777777" w:rsidR="008C100E" w:rsidRDefault="008C100E" w:rsidP="00D77C53">
      <w:pPr>
        <w:pStyle w:val="Rientronormale"/>
        <w:spacing w:before="120" w:after="120"/>
        <w:ind w:left="0"/>
        <w:jc w:val="both"/>
        <w:rPr>
          <w:i/>
          <w:sz w:val="18"/>
          <w:szCs w:val="18"/>
        </w:rPr>
      </w:pPr>
    </w:p>
    <w:p w14:paraId="1590ABA4" w14:textId="173D24EB" w:rsidR="00091C59" w:rsidRDefault="00B94B2C" w:rsidP="00D77C53">
      <w:pPr>
        <w:pStyle w:val="Rientronormale"/>
        <w:spacing w:before="120" w:after="120"/>
        <w:ind w:left="0"/>
        <w:jc w:val="both"/>
        <w:rPr>
          <w:i/>
          <w:sz w:val="18"/>
          <w:szCs w:val="18"/>
        </w:rPr>
      </w:pPr>
      <w:r w:rsidRPr="00287DA0">
        <w:rPr>
          <w:i/>
          <w:sz w:val="18"/>
          <w:szCs w:val="18"/>
        </w:rPr>
        <w:t xml:space="preserve"> </w:t>
      </w:r>
      <w:r w:rsidR="00695ED7" w:rsidRPr="00287DA0">
        <w:rPr>
          <w:i/>
          <w:sz w:val="18"/>
          <w:szCs w:val="18"/>
        </w:rPr>
        <w:t xml:space="preserve">[ATTENZIONE: la successiva dichiarazione n. </w:t>
      </w:r>
      <w:r w:rsidR="00D77C53">
        <w:rPr>
          <w:i/>
          <w:sz w:val="18"/>
          <w:szCs w:val="18"/>
        </w:rPr>
        <w:t>18</w:t>
      </w:r>
      <w:r w:rsidR="00695ED7" w:rsidRPr="00287DA0">
        <w:rPr>
          <w:i/>
          <w:sz w:val="18"/>
          <w:szCs w:val="18"/>
        </w:rPr>
        <w:t xml:space="preserve"> è da rendere (barrando/crociando la corrispondente casella) solo se </w:t>
      </w:r>
      <w:r w:rsidR="00E9041D" w:rsidRPr="00287DA0">
        <w:rPr>
          <w:i/>
          <w:sz w:val="18"/>
          <w:szCs w:val="18"/>
        </w:rPr>
        <w:t>l’Associazione</w:t>
      </w:r>
      <w:r w:rsidR="00695ED7" w:rsidRPr="00287DA0">
        <w:rPr>
          <w:i/>
          <w:sz w:val="18"/>
          <w:szCs w:val="18"/>
        </w:rPr>
        <w:t xml:space="preserve"> intende fruire dell’istituto dell’avvalimento secondo termini e modalità di cui all’art. </w:t>
      </w:r>
      <w:r w:rsidRPr="00287DA0">
        <w:rPr>
          <w:i/>
          <w:sz w:val="18"/>
          <w:szCs w:val="18"/>
        </w:rPr>
        <w:t>6</w:t>
      </w:r>
      <w:r w:rsidR="00695ED7" w:rsidRPr="00287DA0">
        <w:rPr>
          <w:i/>
          <w:sz w:val="18"/>
          <w:szCs w:val="18"/>
        </w:rPr>
        <w:t xml:space="preserve"> del Disciplinare di gara CIG </w:t>
      </w:r>
      <w:r w:rsidR="0049606D">
        <w:rPr>
          <w:i/>
          <w:iCs/>
          <w:sz w:val="18"/>
          <w:szCs w:val="18"/>
        </w:rPr>
        <w:t>B45180A356</w:t>
      </w:r>
      <w:r w:rsidRPr="00287DA0">
        <w:rPr>
          <w:i/>
          <w:sz w:val="18"/>
          <w:szCs w:val="18"/>
        </w:rPr>
        <w:t xml:space="preserve"> </w:t>
      </w:r>
      <w:r w:rsidR="00695ED7" w:rsidRPr="00287DA0">
        <w:rPr>
          <w:i/>
          <w:sz w:val="18"/>
          <w:szCs w:val="18"/>
        </w:rPr>
        <w:t>per soddisfare la richiesta relativa al solo possesso dei criteri di selezione di cui all’art.</w:t>
      </w:r>
      <w:r w:rsidRPr="00287DA0">
        <w:rPr>
          <w:i/>
          <w:sz w:val="18"/>
          <w:szCs w:val="18"/>
        </w:rPr>
        <w:t xml:space="preserve"> </w:t>
      </w:r>
      <w:r w:rsidR="00695ED7" w:rsidRPr="00287DA0">
        <w:rPr>
          <w:i/>
          <w:sz w:val="18"/>
          <w:szCs w:val="18"/>
        </w:rPr>
        <w:t xml:space="preserve">4, punti </w:t>
      </w:r>
      <w:r w:rsidRPr="00287DA0">
        <w:rPr>
          <w:i/>
          <w:sz w:val="18"/>
          <w:szCs w:val="18"/>
        </w:rPr>
        <w:t>4.4 e 4.5</w:t>
      </w:r>
      <w:r w:rsidR="00695ED7" w:rsidRPr="00287DA0">
        <w:rPr>
          <w:i/>
          <w:sz w:val="18"/>
          <w:szCs w:val="18"/>
        </w:rPr>
        <w:t xml:space="preserve"> del Disciplinare di gara]</w:t>
      </w:r>
    </w:p>
    <w:p w14:paraId="6A15624E" w14:textId="77777777" w:rsidR="007C5498" w:rsidRDefault="007C5498" w:rsidP="00D77C53">
      <w:pPr>
        <w:pStyle w:val="Rientronormale"/>
        <w:spacing w:before="120" w:after="120"/>
        <w:ind w:left="0"/>
        <w:jc w:val="both"/>
        <w:rPr>
          <w:i/>
          <w:sz w:val="18"/>
          <w:szCs w:val="18"/>
        </w:rPr>
      </w:pPr>
    </w:p>
    <w:p w14:paraId="51693F39" w14:textId="77777777" w:rsidR="008C100E" w:rsidRPr="00287DA0" w:rsidRDefault="008C100E" w:rsidP="00D77C53">
      <w:pPr>
        <w:pStyle w:val="Rientronormale"/>
        <w:spacing w:before="120" w:after="120"/>
        <w:ind w:left="0"/>
        <w:jc w:val="both"/>
        <w:rPr>
          <w:i/>
          <w:sz w:val="18"/>
          <w:szCs w:val="18"/>
        </w:rPr>
      </w:pPr>
    </w:p>
    <w:p w14:paraId="4DAB5555" w14:textId="77777777" w:rsidR="00D77C53" w:rsidRPr="00851788" w:rsidRDefault="00737D19" w:rsidP="00D77C53">
      <w:pPr>
        <w:pStyle w:val="Rientronormale"/>
        <w:numPr>
          <w:ilvl w:val="0"/>
          <w:numId w:val="36"/>
        </w:numPr>
        <w:tabs>
          <w:tab w:val="clear" w:pos="1065"/>
        </w:tabs>
        <w:spacing w:before="120" w:after="120"/>
        <w:ind w:left="567" w:hanging="567"/>
        <w:jc w:val="both"/>
      </w:pPr>
      <w:r w:rsidRPr="00287DA0">
        <w:sym w:font="Wingdings" w:char="F071"/>
      </w:r>
      <w:r w:rsidRPr="00287DA0">
        <w:t xml:space="preserve"> </w:t>
      </w:r>
      <w:r w:rsidRPr="00287DA0">
        <w:tab/>
      </w:r>
      <w:r w:rsidR="00D77C53" w:rsidRPr="00B631C1">
        <w:t xml:space="preserve">l’Associazione intende </w:t>
      </w:r>
      <w:r w:rsidR="00D77C53" w:rsidRPr="00851788">
        <w:t>ricorrere all’istituto dell’avvalimento per soddisfare la richiesta relativa al possesso</w:t>
      </w:r>
      <w:r w:rsidR="00D77C53">
        <w:t xml:space="preserve"> dei seguenti requisiti (fatta eccezione dei </w:t>
      </w:r>
      <w:r w:rsidR="00D77C53" w:rsidRPr="00FC1C2C">
        <w:t>requisiti generali e di idoneità professionale</w:t>
      </w:r>
      <w:r w:rsidR="00D77C53">
        <w:t>):</w:t>
      </w:r>
    </w:p>
    <w:p w14:paraId="40F57FBC" w14:textId="77777777" w:rsidR="00D77C53" w:rsidRPr="00851788" w:rsidRDefault="00D77C53" w:rsidP="00D77C53">
      <w:pPr>
        <w:pStyle w:val="Rientronormale"/>
        <w:spacing w:before="120"/>
        <w:ind w:left="1418" w:hanging="567"/>
        <w:jc w:val="both"/>
      </w:pPr>
      <w:r w:rsidRPr="00851788">
        <w:sym w:font="Wingdings" w:char="F071"/>
      </w:r>
      <w:r w:rsidRPr="00851788">
        <w:tab/>
      </w:r>
      <w:r>
        <w:t>_________________________________________________________________________________</w:t>
      </w:r>
      <w:r w:rsidRPr="00851788">
        <w:t>;</w:t>
      </w:r>
    </w:p>
    <w:p w14:paraId="253231AE" w14:textId="77777777" w:rsidR="00D77C53" w:rsidRPr="00851788" w:rsidRDefault="00D77C53" w:rsidP="00D77C53">
      <w:pPr>
        <w:pStyle w:val="Rientronormale"/>
        <w:spacing w:before="120"/>
        <w:ind w:left="1418" w:hanging="567"/>
        <w:jc w:val="both"/>
      </w:pPr>
      <w:r w:rsidRPr="00851788">
        <w:sym w:font="Wingdings" w:char="F071"/>
      </w:r>
      <w:r w:rsidRPr="00851788">
        <w:tab/>
      </w:r>
      <w:r>
        <w:t>_________________________________________________________________________________</w:t>
      </w:r>
      <w:r w:rsidRPr="00851788">
        <w:t>;</w:t>
      </w:r>
    </w:p>
    <w:p w14:paraId="11A8A6A6" w14:textId="77777777" w:rsidR="00D77C53" w:rsidRPr="00B631C1" w:rsidRDefault="00D77C53" w:rsidP="00D77C53">
      <w:pPr>
        <w:pStyle w:val="Rientronormale"/>
        <w:spacing w:before="120"/>
        <w:ind w:left="1418" w:hanging="567"/>
        <w:jc w:val="both"/>
      </w:pPr>
      <w:r w:rsidRPr="00851788">
        <w:sym w:font="Wingdings" w:char="F071"/>
      </w:r>
      <w:r w:rsidRPr="00851788">
        <w:tab/>
      </w:r>
      <w:r>
        <w:t>_________________________________________________________________________________</w:t>
      </w:r>
      <w:r w:rsidRPr="00B631C1">
        <w:t>;</w:t>
      </w:r>
    </w:p>
    <w:p w14:paraId="0E0DD7E5" w14:textId="77777777" w:rsidR="00E9041D" w:rsidRPr="00287DA0" w:rsidRDefault="00E9041D" w:rsidP="00E9041D">
      <w:pPr>
        <w:pStyle w:val="Rientronormale"/>
        <w:tabs>
          <w:tab w:val="left" w:pos="426"/>
        </w:tabs>
        <w:spacing w:before="120"/>
        <w:ind w:left="851"/>
        <w:jc w:val="both"/>
      </w:pPr>
      <w:r w:rsidRPr="00287DA0">
        <w:t>ed a tal fine allega la seguente documentazione:</w:t>
      </w:r>
    </w:p>
    <w:p w14:paraId="44201866" w14:textId="77777777" w:rsidR="00E9041D" w:rsidRPr="00287DA0" w:rsidRDefault="00E9041D" w:rsidP="00E9041D">
      <w:pPr>
        <w:pStyle w:val="Rientronormale"/>
        <w:spacing w:before="120"/>
        <w:ind w:left="1276" w:hanging="425"/>
        <w:jc w:val="both"/>
      </w:pPr>
      <w:r w:rsidRPr="00287DA0">
        <w:t>a)</w:t>
      </w:r>
      <w:r w:rsidRPr="00287DA0">
        <w:tab/>
        <w:t>la dichiarazione di cui al modello n. 2 predisposta da ogni impresa ausiliaria di cui il (o i) componente l’Associazione si avvale;</w:t>
      </w:r>
    </w:p>
    <w:p w14:paraId="1E54E157" w14:textId="77777777" w:rsidR="00E9041D" w:rsidRPr="00287DA0" w:rsidRDefault="00E9041D" w:rsidP="00E9041D">
      <w:pPr>
        <w:pStyle w:val="Rientronormale"/>
        <w:spacing w:before="120"/>
        <w:ind w:left="1276" w:hanging="425"/>
        <w:jc w:val="both"/>
      </w:pPr>
      <w:r w:rsidRPr="00287DA0">
        <w:t>b)</w:t>
      </w:r>
      <w:r w:rsidRPr="00287DA0">
        <w:tab/>
        <w:t>il contratto in virtù del quale l’impresa ausiliaria di cui il (o i) componente l’Associazione si avvale si obbliga a fornire i requisiti e a mettere a disposizione le risorse necessarie per tutta la durata del contratto oggetto della presente procedura di gara;</w:t>
      </w:r>
    </w:p>
    <w:p w14:paraId="395589BE" w14:textId="77777777" w:rsidR="00D77C53" w:rsidRDefault="00D77C53" w:rsidP="00D77C53">
      <w:pPr>
        <w:pStyle w:val="Rientronormale"/>
        <w:numPr>
          <w:ilvl w:val="0"/>
          <w:numId w:val="36"/>
        </w:numPr>
        <w:tabs>
          <w:tab w:val="clear" w:pos="1065"/>
          <w:tab w:val="left" w:pos="567"/>
        </w:tabs>
        <w:spacing w:before="120" w:after="120"/>
        <w:ind w:left="567" w:hanging="567"/>
        <w:jc w:val="both"/>
      </w:pPr>
      <w:r w:rsidRPr="00B631C1">
        <w:t>tutti i componenti l’Associazione</w:t>
      </w:r>
      <w:r w:rsidRPr="00B73C17">
        <w:t xml:space="preserve"> </w:t>
      </w:r>
      <w:r>
        <w:t>non hanno sede/residenza/domicilio nei Paesi inseriti nelle c.d. black list di cui al decreto del Ministro delle finanze del 4 maggio 1999 e al decreto del Ministro dell’economia e delle finanze del 21 novembre 2001, oppure che ha sede/residenza/domicilio nei Paesi inseriti nelle c.d. black list ma è in possesso dell’autorizzazione in corso di validità rilasciata ai sensi del D.M. 14.12.2010 del Ministero dell’Economica e delle finanze ai sensi dell’art. 37 del D.L. 3 maggio 2010 n° 78;</w:t>
      </w:r>
    </w:p>
    <w:p w14:paraId="21920E46" w14:textId="4FE991C7" w:rsidR="00D77C53" w:rsidRDefault="00D77C53" w:rsidP="00D77C53">
      <w:pPr>
        <w:pStyle w:val="Rientronormale"/>
        <w:numPr>
          <w:ilvl w:val="0"/>
          <w:numId w:val="36"/>
        </w:numPr>
        <w:tabs>
          <w:tab w:val="clear" w:pos="1065"/>
          <w:tab w:val="left" w:pos="567"/>
        </w:tabs>
        <w:spacing w:before="120" w:after="120"/>
        <w:ind w:left="567" w:hanging="567"/>
        <w:jc w:val="both"/>
      </w:pPr>
      <w:r>
        <w:t>ad integrazione di quanto dichiarato nel DGUE:</w:t>
      </w:r>
    </w:p>
    <w:p w14:paraId="7B3A5B82" w14:textId="77777777" w:rsidR="00D77C53" w:rsidRDefault="00D77C53" w:rsidP="00D77C53">
      <w:pPr>
        <w:pStyle w:val="Rientronormale"/>
        <w:numPr>
          <w:ilvl w:val="0"/>
          <w:numId w:val="44"/>
        </w:numPr>
        <w:spacing w:before="120"/>
        <w:jc w:val="both"/>
      </w:pPr>
      <w:r w:rsidRPr="00B631C1">
        <w:t>tutti i componenti l’Associazione</w:t>
      </w:r>
      <w:r w:rsidRPr="00B73C17">
        <w:t xml:space="preserve"> </w:t>
      </w:r>
      <w:r>
        <w:t>non hanno presentato documentazione o rilasciato dichiarazioni non veritiera/e nell’ambito della presente procedura di gara e negli affidamenti di subappalti;</w:t>
      </w:r>
    </w:p>
    <w:p w14:paraId="08D58064" w14:textId="77777777" w:rsidR="00D77C53" w:rsidRDefault="00D77C53" w:rsidP="00D77C53">
      <w:pPr>
        <w:pStyle w:val="Rientronormale"/>
        <w:numPr>
          <w:ilvl w:val="0"/>
          <w:numId w:val="44"/>
        </w:numPr>
        <w:spacing w:before="120"/>
        <w:jc w:val="both"/>
      </w:pPr>
      <w:r w:rsidRPr="00B631C1">
        <w:t>tutti i componenti l’Associazione</w:t>
      </w:r>
      <w:r w:rsidRPr="00B73C17">
        <w:t xml:space="preserve"> </w:t>
      </w:r>
      <w:r>
        <w:t>non sono iscritti nel casellario informatico tenuto dall’Osservatorio dell’ANAC per aver presentato false dichiarazioni o falsa documentazione nelle procedure di gara e negli affidamenti in subappalti;</w:t>
      </w:r>
    </w:p>
    <w:p w14:paraId="01AB410B" w14:textId="77777777" w:rsidR="00D77C53" w:rsidRDefault="00D77C53" w:rsidP="00D77C53">
      <w:pPr>
        <w:pStyle w:val="Rientronormale"/>
        <w:numPr>
          <w:ilvl w:val="0"/>
          <w:numId w:val="36"/>
        </w:numPr>
        <w:tabs>
          <w:tab w:val="clear" w:pos="1065"/>
          <w:tab w:val="left" w:pos="567"/>
        </w:tabs>
        <w:spacing w:before="120" w:after="120"/>
        <w:ind w:left="567" w:hanging="567"/>
        <w:jc w:val="both"/>
      </w:pPr>
      <w:r w:rsidRPr="00B631C1">
        <w:t>tutti i componenti l’Associazione</w:t>
      </w:r>
      <w:r w:rsidRPr="00B73C17">
        <w:t xml:space="preserve"> </w:t>
      </w:r>
      <w:r>
        <w:t>hanno</w:t>
      </w:r>
      <w:r w:rsidRPr="00C674B8">
        <w:t xml:space="preserve"> preso piena ed integrale conoscenza di tutte le norme e disposizioni contenute nello schema di convenzione</w:t>
      </w:r>
      <w:r>
        <w:t xml:space="preserve"> di tesoreria</w:t>
      </w:r>
      <w:r w:rsidRPr="00C674B8">
        <w:t xml:space="preserve"> e nel disciplinare di gara, nella normativa vigente in materia e di accettare integralmente e senza riserva alcuna tutte le condizioni;</w:t>
      </w:r>
    </w:p>
    <w:p w14:paraId="21EAE5C4" w14:textId="77777777" w:rsidR="00D77C53" w:rsidRDefault="00D77C53" w:rsidP="00D77C53">
      <w:pPr>
        <w:pStyle w:val="Rientronormale"/>
        <w:numPr>
          <w:ilvl w:val="0"/>
          <w:numId w:val="36"/>
        </w:numPr>
        <w:tabs>
          <w:tab w:val="clear" w:pos="1065"/>
          <w:tab w:val="left" w:pos="567"/>
        </w:tabs>
        <w:spacing w:before="120" w:after="120"/>
        <w:ind w:left="567" w:hanging="567"/>
        <w:jc w:val="both"/>
      </w:pPr>
      <w:r w:rsidRPr="00B631C1">
        <w:t>l’Associazione</w:t>
      </w:r>
      <w:r>
        <w:t>, a</w:t>
      </w:r>
      <w:r w:rsidRPr="00C674B8">
        <w:t>i sensi delle disposizioni contenute nello schema di convenzione</w:t>
      </w:r>
      <w:r>
        <w:t xml:space="preserve"> di tesoreria,</w:t>
      </w:r>
      <w:r w:rsidRPr="00C674B8">
        <w:t xml:space="preserve"> </w:t>
      </w:r>
      <w:r>
        <w:t>si impegna</w:t>
      </w:r>
      <w:r w:rsidRPr="00C674B8">
        <w:t>, senza ulteriori spese per l’Ente, ad interfacciare le proprie procedure informatiche con quelle dell’Ente, sia attuali che future, nonché a mantenere attivi tutti i collegamenti telematici e a garantire l’interoperabilità con il software in dotazione all’Ente, a fornire adeguata assistenza tecnico-informatica, anche telefonica, sugli aspetti tecnico-operativi, per l’espletamento e il corretto funzionamento delle procedure e delle attività oggetto di affidamento;</w:t>
      </w:r>
    </w:p>
    <w:p w14:paraId="4B7D4E78" w14:textId="2B4B2D61" w:rsidR="00D77C53" w:rsidRDefault="00D77C53" w:rsidP="00D77C53">
      <w:pPr>
        <w:pStyle w:val="Rientronormale"/>
        <w:numPr>
          <w:ilvl w:val="0"/>
          <w:numId w:val="36"/>
        </w:numPr>
        <w:tabs>
          <w:tab w:val="clear" w:pos="1065"/>
          <w:tab w:val="left" w:pos="567"/>
        </w:tabs>
        <w:spacing w:before="120" w:after="120"/>
        <w:ind w:left="567" w:hanging="567"/>
        <w:jc w:val="both"/>
      </w:pPr>
      <w:r w:rsidRPr="00B631C1">
        <w:t>l’Associazione</w:t>
      </w:r>
      <w:r>
        <w:t xml:space="preserve"> accetta, in caso di aggiudicazione, ad iniziare il servizio prima della stipula del contratto (convenzione di Tesoreria), a partire inderogabilmente dal </w:t>
      </w:r>
      <w:r w:rsidR="00FB5518" w:rsidRPr="00FB5518">
        <w:t>01/0</w:t>
      </w:r>
      <w:r w:rsidR="009C3664">
        <w:t>1</w:t>
      </w:r>
      <w:r w:rsidR="00FB5518" w:rsidRPr="00FB5518">
        <w:t>/202</w:t>
      </w:r>
      <w:r w:rsidR="00726EB5">
        <w:t>4</w:t>
      </w:r>
      <w:r>
        <w:t xml:space="preserve"> alle condizioni stabilite;</w:t>
      </w:r>
    </w:p>
    <w:p w14:paraId="21384044" w14:textId="7E18B8B4" w:rsidR="00D77C53" w:rsidRDefault="00D77C53" w:rsidP="00D77C53">
      <w:pPr>
        <w:pStyle w:val="Rientronormale"/>
        <w:numPr>
          <w:ilvl w:val="0"/>
          <w:numId w:val="36"/>
        </w:numPr>
        <w:tabs>
          <w:tab w:val="clear" w:pos="1065"/>
          <w:tab w:val="left" w:pos="567"/>
        </w:tabs>
        <w:spacing w:before="120" w:after="120"/>
        <w:ind w:left="567" w:hanging="567"/>
        <w:jc w:val="both"/>
      </w:pPr>
      <w:r w:rsidRPr="00B631C1">
        <w:lastRenderedPageBreak/>
        <w:t>tutti i componenti l’Associazione</w:t>
      </w:r>
      <w:r w:rsidRPr="00B73C17">
        <w:t xml:space="preserve"> </w:t>
      </w:r>
      <w:r>
        <w:t>sono a conoscenza che, in caso di presentazione di false dichiarazioni o falsa documentazione nella presente procedura di gara, l’Ente dà segnalazione all’ANAC che, se ritiene che siano state rese con dolo o colpa grave in considerazione della rilevanza o della gravità dei fatti oggetto della falsa dichiarazione o della presentazione di falsa documentazione, dispone l’iscrizione nel casellario informatico ai fini dell’esclusione dalle procedure di gara fino a due anni.</w:t>
      </w:r>
    </w:p>
    <w:p w14:paraId="06062F0C" w14:textId="77777777" w:rsidR="00D77C53" w:rsidRDefault="00D77C53" w:rsidP="00D77C53">
      <w:pPr>
        <w:pStyle w:val="Rientronormale"/>
        <w:tabs>
          <w:tab w:val="left" w:pos="567"/>
        </w:tabs>
        <w:spacing w:before="120" w:after="120"/>
        <w:ind w:left="0"/>
        <w:jc w:val="both"/>
      </w:pPr>
    </w:p>
    <w:p w14:paraId="364797A2" w14:textId="77777777" w:rsidR="00D77C53" w:rsidRPr="00287DA0" w:rsidRDefault="00D77C53" w:rsidP="00D77C53">
      <w:pPr>
        <w:pStyle w:val="Rientronormale"/>
        <w:spacing w:before="120"/>
        <w:ind w:left="0"/>
        <w:jc w:val="both"/>
      </w:pPr>
    </w:p>
    <w:p w14:paraId="7390E522" w14:textId="77777777" w:rsidR="00A1528A" w:rsidRPr="00287DA0" w:rsidRDefault="00A1528A" w:rsidP="00A1528A">
      <w:pPr>
        <w:tabs>
          <w:tab w:val="left" w:pos="709"/>
          <w:tab w:val="left" w:pos="2552"/>
        </w:tabs>
        <w:spacing w:before="120"/>
        <w:jc w:val="both"/>
        <w:rPr>
          <w:i/>
          <w:iCs/>
        </w:rPr>
      </w:pPr>
      <w:r w:rsidRPr="00287DA0">
        <w:tab/>
      </w:r>
      <w:r w:rsidR="008C100E">
        <w:rPr>
          <w:i/>
          <w:iCs/>
        </w:rPr>
        <w:t>D</w:t>
      </w:r>
      <w:r w:rsidRPr="00287DA0">
        <w:rPr>
          <w:i/>
          <w:iCs/>
        </w:rPr>
        <w:t xml:space="preserve">ata </w:t>
      </w:r>
    </w:p>
    <w:p w14:paraId="18B34DE7" w14:textId="77777777" w:rsidR="00A1528A" w:rsidRPr="00287DA0" w:rsidRDefault="00A1528A" w:rsidP="00A1528A">
      <w:pPr>
        <w:tabs>
          <w:tab w:val="left" w:pos="2835"/>
        </w:tabs>
        <w:spacing w:before="120"/>
        <w:jc w:val="both"/>
        <w:rPr>
          <w:i/>
          <w:iCs/>
        </w:rPr>
      </w:pPr>
      <w:r w:rsidRPr="00287DA0">
        <w:rPr>
          <w:i/>
          <w:iCs/>
        </w:rPr>
        <w:t>___________________</w:t>
      </w:r>
    </w:p>
    <w:p w14:paraId="31C056D5" w14:textId="77777777" w:rsidR="00A1528A" w:rsidRPr="00287DA0" w:rsidRDefault="00A1528A" w:rsidP="00A1528A">
      <w:pPr>
        <w:ind w:left="3686"/>
        <w:jc w:val="center"/>
      </w:pPr>
      <w:r w:rsidRPr="00287DA0">
        <w:t>I dichiaranti</w:t>
      </w:r>
    </w:p>
    <w:p w14:paraId="3AD000E5" w14:textId="77777777" w:rsidR="00A1528A" w:rsidRPr="00287DA0" w:rsidRDefault="009F7C87" w:rsidP="00A1528A">
      <w:pPr>
        <w:ind w:left="3686"/>
        <w:jc w:val="center"/>
        <w:rPr>
          <w:i/>
          <w:iCs/>
          <w:sz w:val="16"/>
          <w:szCs w:val="16"/>
        </w:rPr>
      </w:pPr>
      <w:r w:rsidRPr="00287DA0">
        <w:rPr>
          <w:i/>
          <w:iCs/>
          <w:sz w:val="16"/>
          <w:szCs w:val="16"/>
        </w:rPr>
        <w:t>(firmato digitalmente)</w:t>
      </w:r>
    </w:p>
    <w:p w14:paraId="58BF3106" w14:textId="77777777" w:rsidR="00A1528A" w:rsidRPr="00287DA0" w:rsidRDefault="00A1528A" w:rsidP="00A1528A">
      <w:pPr>
        <w:tabs>
          <w:tab w:val="left" w:pos="3686"/>
        </w:tabs>
        <w:spacing w:before="360" w:after="120" w:line="480" w:lineRule="auto"/>
      </w:pPr>
      <w:r w:rsidRPr="00287DA0">
        <w:rPr>
          <w:i/>
        </w:rPr>
        <w:t>Mandataria</w:t>
      </w:r>
      <w:r w:rsidRPr="00287DA0">
        <w:tab/>
      </w:r>
      <w:r w:rsidR="00747C55" w:rsidRPr="00287DA0">
        <w:t>__________________________________________________________</w:t>
      </w:r>
    </w:p>
    <w:p w14:paraId="39C8993C" w14:textId="77777777" w:rsidR="00A1528A" w:rsidRPr="00287DA0" w:rsidRDefault="00A1528A" w:rsidP="00A1528A">
      <w:pPr>
        <w:tabs>
          <w:tab w:val="left" w:pos="3686"/>
        </w:tabs>
        <w:spacing w:before="120" w:after="120" w:line="480" w:lineRule="auto"/>
      </w:pPr>
      <w:r w:rsidRPr="00287DA0">
        <w:rPr>
          <w:i/>
        </w:rPr>
        <w:t xml:space="preserve">Mandante n. </w:t>
      </w:r>
      <w:r w:rsidR="00091C59" w:rsidRPr="00287DA0">
        <w:rPr>
          <w:i/>
        </w:rPr>
        <w:t>1</w:t>
      </w:r>
      <w:r w:rsidRPr="00287DA0">
        <w:tab/>
      </w:r>
      <w:r w:rsidR="00747C55" w:rsidRPr="00287DA0">
        <w:t>__________________________________________________________</w:t>
      </w:r>
    </w:p>
    <w:p w14:paraId="5FAB5568" w14:textId="77777777" w:rsidR="00A1528A" w:rsidRDefault="00A1528A" w:rsidP="00A1528A">
      <w:pPr>
        <w:tabs>
          <w:tab w:val="left" w:pos="3686"/>
        </w:tabs>
        <w:spacing w:before="120" w:after="120" w:line="480" w:lineRule="auto"/>
      </w:pPr>
      <w:r w:rsidRPr="00287DA0">
        <w:rPr>
          <w:i/>
        </w:rPr>
        <w:t xml:space="preserve">Mandante n. </w:t>
      </w:r>
      <w:r w:rsidR="00091C59" w:rsidRPr="00287DA0">
        <w:rPr>
          <w:i/>
        </w:rPr>
        <w:t>2</w:t>
      </w:r>
      <w:r w:rsidRPr="00287DA0">
        <w:tab/>
      </w:r>
      <w:r w:rsidR="00747C55" w:rsidRPr="00287DA0">
        <w:t>__________________________________________________________</w:t>
      </w:r>
    </w:p>
    <w:p w14:paraId="4AF862FA" w14:textId="77777777" w:rsidR="008D399E" w:rsidRPr="00CF1641" w:rsidRDefault="008D399E" w:rsidP="008D399E">
      <w:pPr>
        <w:pStyle w:val="Rientronormale"/>
        <w:spacing w:before="120"/>
        <w:ind w:left="0"/>
        <w:jc w:val="both"/>
        <w:rPr>
          <w:i/>
          <w:iCs/>
        </w:rPr>
      </w:pPr>
      <w:r w:rsidRPr="00CF1641">
        <w:rPr>
          <w:i/>
          <w:iCs/>
        </w:rPr>
        <w:t>Documento informatico firmato digitalmente ai sensi del testo unico D.P.R. 28 dicembre 2000, n. 445, del D.lgs. 7 marzo 2005, n.82 e norme collegate.</w:t>
      </w:r>
    </w:p>
    <w:p w14:paraId="35F9F5C0" w14:textId="77777777" w:rsidR="008D399E" w:rsidRPr="00CF1641" w:rsidRDefault="008D399E" w:rsidP="008D399E">
      <w:pPr>
        <w:pStyle w:val="Rientronormale"/>
        <w:spacing w:before="120"/>
        <w:ind w:left="0"/>
        <w:jc w:val="both"/>
        <w:rPr>
          <w:i/>
          <w:iCs/>
        </w:rPr>
      </w:pPr>
    </w:p>
    <w:p w14:paraId="515593ED" w14:textId="77777777" w:rsidR="008D399E" w:rsidRPr="00CF1641" w:rsidRDefault="008D399E" w:rsidP="008D399E">
      <w:pPr>
        <w:pStyle w:val="Rientronormale"/>
        <w:spacing w:before="120"/>
        <w:ind w:left="0"/>
        <w:jc w:val="both"/>
        <w:rPr>
          <w:i/>
          <w:iCs/>
        </w:rPr>
      </w:pPr>
      <w:r w:rsidRPr="00CF1641">
        <w:rPr>
          <w:i/>
          <w:iCs/>
        </w:rPr>
        <w:t>N.B.</w:t>
      </w:r>
      <w:r>
        <w:rPr>
          <w:i/>
          <w:iCs/>
        </w:rPr>
        <w:t>:</w:t>
      </w:r>
    </w:p>
    <w:p w14:paraId="5B18C862" w14:textId="77777777" w:rsidR="008D399E" w:rsidRPr="00B631C1" w:rsidRDefault="008D399E" w:rsidP="008D399E">
      <w:pPr>
        <w:pStyle w:val="Rientronormale"/>
        <w:numPr>
          <w:ilvl w:val="0"/>
          <w:numId w:val="45"/>
        </w:numPr>
        <w:spacing w:before="120"/>
        <w:jc w:val="both"/>
        <w:rPr>
          <w:i/>
        </w:rPr>
      </w:pPr>
      <w:r w:rsidRPr="00B631C1">
        <w:rPr>
          <w:i/>
        </w:rPr>
        <w:t xml:space="preserve">Si </w:t>
      </w:r>
      <w:r w:rsidRPr="00185CB6">
        <w:rPr>
          <w:i/>
          <w:iCs/>
        </w:rPr>
        <w:t>stabilisce</w:t>
      </w:r>
      <w:r w:rsidRPr="00B631C1">
        <w:rPr>
          <w:i/>
        </w:rPr>
        <w:t xml:space="preserve"> che per:</w:t>
      </w:r>
    </w:p>
    <w:p w14:paraId="60CC36E9" w14:textId="77777777" w:rsidR="008D399E" w:rsidRPr="00185CB6" w:rsidRDefault="008D399E" w:rsidP="008D399E">
      <w:pPr>
        <w:numPr>
          <w:ilvl w:val="1"/>
          <w:numId w:val="45"/>
        </w:numPr>
        <w:spacing w:before="120"/>
        <w:jc w:val="both"/>
        <w:rPr>
          <w:i/>
        </w:rPr>
      </w:pPr>
      <w:r w:rsidRPr="00B631C1">
        <w:t>“</w:t>
      </w:r>
      <w:r w:rsidRPr="00185CB6">
        <w:rPr>
          <w:i/>
        </w:rPr>
        <w:t>Associazione”</w:t>
      </w:r>
      <w:r w:rsidRPr="00185CB6">
        <w:t xml:space="preserve"> </w:t>
      </w:r>
      <w:r w:rsidRPr="00185CB6">
        <w:rPr>
          <w:i/>
        </w:rPr>
        <w:t>si intende sia un raggruppamento temporaneo di concorrenti che un consorzio ordinario di concorrenti, entrambi già formalmente costituiti alla data di presentazione dell’offerta;</w:t>
      </w:r>
    </w:p>
    <w:p w14:paraId="15636449" w14:textId="77777777" w:rsidR="008D399E" w:rsidRPr="00185CB6" w:rsidRDefault="008D399E" w:rsidP="008D399E">
      <w:pPr>
        <w:numPr>
          <w:ilvl w:val="1"/>
          <w:numId w:val="45"/>
        </w:numPr>
        <w:spacing w:before="120"/>
        <w:jc w:val="both"/>
        <w:rPr>
          <w:i/>
          <w:iCs/>
        </w:rPr>
      </w:pPr>
      <w:r w:rsidRPr="00185CB6">
        <w:t>“</w:t>
      </w:r>
      <w:r w:rsidRPr="00185CB6">
        <w:rPr>
          <w:i/>
        </w:rPr>
        <w:t>mandataria</w:t>
      </w:r>
      <w:r w:rsidRPr="00185CB6">
        <w:t xml:space="preserve">” </w:t>
      </w:r>
      <w:r w:rsidRPr="00185CB6">
        <w:rPr>
          <w:i/>
        </w:rPr>
        <w:t xml:space="preserve">si intende: (a) il soggetto già qualificato come </w:t>
      </w:r>
      <w:r w:rsidRPr="00185CB6">
        <w:rPr>
          <w:i/>
          <w:iCs/>
        </w:rPr>
        <w:t>capogruppo</w:t>
      </w:r>
      <w:r w:rsidRPr="00185CB6">
        <w:rPr>
          <w:i/>
        </w:rPr>
        <w:t xml:space="preserve"> in ipotesi di raggruppamenti temporanei di concorrenti; (b) il soggetto</w:t>
      </w:r>
      <w:r w:rsidRPr="00185CB6">
        <w:rPr>
          <w:i/>
          <w:iCs/>
        </w:rPr>
        <w:t xml:space="preserve"> al quale è già formalmente stato conferito per statuto la rappresentanza in ipotesi di consorzi ordinari di concorrenti.;</w:t>
      </w:r>
    </w:p>
    <w:p w14:paraId="210AFD9E" w14:textId="58C986C7" w:rsidR="008D399E" w:rsidRPr="000F6435" w:rsidRDefault="008D399E" w:rsidP="008D399E">
      <w:pPr>
        <w:pStyle w:val="Rientronormale"/>
        <w:numPr>
          <w:ilvl w:val="0"/>
          <w:numId w:val="45"/>
        </w:numPr>
        <w:spacing w:before="120"/>
        <w:jc w:val="both"/>
        <w:rPr>
          <w:i/>
          <w:iCs/>
        </w:rPr>
      </w:pPr>
      <w:r w:rsidRPr="00B631C1">
        <w:rPr>
          <w:i/>
        </w:rPr>
        <w:t xml:space="preserve">L’Istanza di partecipazione di cui al presente modello n. 1-bis dovrà - a pena di esclusione - essere presentata da coloro che intendano presentare offerta nella gara CIG </w:t>
      </w:r>
      <w:r w:rsidR="0049606D">
        <w:rPr>
          <w:i/>
        </w:rPr>
        <w:t>B45180A356</w:t>
      </w:r>
      <w:r>
        <w:rPr>
          <w:i/>
        </w:rPr>
        <w:t xml:space="preserve"> </w:t>
      </w:r>
      <w:r w:rsidRPr="00B631C1">
        <w:rPr>
          <w:i/>
        </w:rPr>
        <w:t xml:space="preserve">in forma di associazione e predisposta </w:t>
      </w:r>
      <w:r w:rsidRPr="00B631C1">
        <w:rPr>
          <w:i/>
          <w:iCs/>
          <w:u w:val="single"/>
        </w:rPr>
        <w:t>congiuntamente</w:t>
      </w:r>
      <w:r w:rsidRPr="00B631C1">
        <w:rPr>
          <w:i/>
          <w:iCs/>
        </w:rPr>
        <w:t xml:space="preserve"> da ogni singolo componente l’Associazione e </w:t>
      </w:r>
      <w:r w:rsidRPr="00B631C1">
        <w:rPr>
          <w:i/>
        </w:rPr>
        <w:t>sottoscritta digitalmente, sempre congiuntamente, da un legale rappresentante di ogni singolo componente</w:t>
      </w:r>
      <w:r>
        <w:rPr>
          <w:i/>
        </w:rPr>
        <w:t>;</w:t>
      </w:r>
    </w:p>
    <w:p w14:paraId="3DB0599C" w14:textId="0A848EE0" w:rsidR="008D399E" w:rsidRPr="00CF1641" w:rsidRDefault="008D399E" w:rsidP="008D399E">
      <w:pPr>
        <w:pStyle w:val="Rientronormale"/>
        <w:numPr>
          <w:ilvl w:val="0"/>
          <w:numId w:val="45"/>
        </w:numPr>
        <w:spacing w:before="120"/>
        <w:jc w:val="both"/>
        <w:rPr>
          <w:i/>
          <w:iCs/>
        </w:rPr>
      </w:pPr>
      <w:r w:rsidRPr="000F6435">
        <w:rPr>
          <w:i/>
          <w:iCs/>
        </w:rPr>
        <w:t>Nel presente modello laddove si legge “Codice” deve intendersi il D.</w:t>
      </w:r>
      <w:r w:rsidR="00726EB5">
        <w:rPr>
          <w:i/>
          <w:iCs/>
        </w:rPr>
        <w:t xml:space="preserve"> </w:t>
      </w:r>
      <w:r w:rsidRPr="000F6435">
        <w:rPr>
          <w:i/>
          <w:iCs/>
        </w:rPr>
        <w:t xml:space="preserve">Lgs. n. </w:t>
      </w:r>
      <w:r w:rsidR="00726EB5">
        <w:rPr>
          <w:i/>
          <w:iCs/>
        </w:rPr>
        <w:t>36/2023.</w:t>
      </w:r>
    </w:p>
    <w:sectPr w:rsidR="008D399E" w:rsidRPr="00CF1641" w:rsidSect="00A1528A">
      <w:footerReference w:type="even" r:id="rId8"/>
      <w:footerReference w:type="default" r:id="rId9"/>
      <w:pgSz w:w="11907" w:h="16840"/>
      <w:pgMar w:top="568" w:right="1134" w:bottom="709" w:left="1134" w:header="720" w:footer="2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B30E47" w14:textId="77777777" w:rsidR="0053327B" w:rsidRDefault="0053327B">
      <w:r>
        <w:separator/>
      </w:r>
    </w:p>
  </w:endnote>
  <w:endnote w:type="continuationSeparator" w:id="0">
    <w:p w14:paraId="2653201E" w14:textId="77777777" w:rsidR="0053327B" w:rsidRDefault="00533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Grassett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D22E3" w14:textId="34195CB2" w:rsidR="00432E40" w:rsidRDefault="00BC6A3C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C3664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25303B01" w14:textId="77777777" w:rsidR="00432E40" w:rsidRDefault="00432E4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5B3C2E" w14:textId="2D2C5255" w:rsidR="00432E40" w:rsidRDefault="00BC6A3C">
    <w:pPr>
      <w:pStyle w:val="Titolo6"/>
      <w:tabs>
        <w:tab w:val="left" w:pos="9072"/>
      </w:tabs>
      <w:jc w:val="both"/>
      <w:rPr>
        <w:b/>
        <w:bCs/>
        <w:i/>
        <w:iCs/>
        <w:smallCaps/>
        <w:sz w:val="18"/>
      </w:rPr>
    </w:pPr>
    <w:r>
      <w:rPr>
        <w:b/>
        <w:bCs/>
        <w:i/>
        <w:iCs/>
        <w:smallCaps/>
        <w:sz w:val="18"/>
      </w:rPr>
      <w:t xml:space="preserve"> </w:t>
    </w:r>
    <w:r w:rsidR="00287DA0" w:rsidRPr="00287DA0">
      <w:rPr>
        <w:i/>
        <w:iCs/>
        <w:smallCaps/>
        <w:sz w:val="18"/>
      </w:rPr>
      <w:t xml:space="preserve">MODELLO N. 1-TER - ISTANZA DI PARTECIPAZIONE GARA CIG </w:t>
    </w:r>
    <w:r w:rsidR="00CA5A1C" w:rsidRPr="00CA5A1C">
      <w:rPr>
        <w:i/>
        <w:iCs/>
        <w:smallCaps/>
        <w:sz w:val="18"/>
      </w:rPr>
      <w:t>B45180A356</w:t>
    </w:r>
    <w:r>
      <w:rPr>
        <w:b/>
        <w:bCs/>
        <w:i/>
        <w:iCs/>
        <w:smallCaps/>
        <w:sz w:val="18"/>
      </w:rPr>
      <w:tab/>
    </w:r>
    <w:r>
      <w:rPr>
        <w:smallCaps/>
        <w:sz w:val="18"/>
      </w:rPr>
      <w:fldChar w:fldCharType="begin"/>
    </w:r>
    <w:r>
      <w:rPr>
        <w:smallCaps/>
        <w:sz w:val="18"/>
      </w:rPr>
      <w:instrText xml:space="preserve"> PAGE </w:instrText>
    </w:r>
    <w:r>
      <w:rPr>
        <w:smallCaps/>
        <w:sz w:val="18"/>
      </w:rPr>
      <w:fldChar w:fldCharType="separate"/>
    </w:r>
    <w:r w:rsidR="00830F82">
      <w:rPr>
        <w:smallCaps/>
        <w:noProof/>
        <w:sz w:val="18"/>
      </w:rPr>
      <w:t>8</w:t>
    </w:r>
    <w:r>
      <w:rPr>
        <w:smallCap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7702BD" w14:textId="77777777" w:rsidR="0053327B" w:rsidRDefault="0053327B">
      <w:r>
        <w:separator/>
      </w:r>
    </w:p>
  </w:footnote>
  <w:footnote w:type="continuationSeparator" w:id="0">
    <w:p w14:paraId="443383E2" w14:textId="77777777" w:rsidR="0053327B" w:rsidRDefault="005332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E3226"/>
    <w:multiLevelType w:val="hybridMultilevel"/>
    <w:tmpl w:val="1FAC82AA"/>
    <w:lvl w:ilvl="0" w:tplc="1F36BF72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513E50"/>
    <w:multiLevelType w:val="multilevel"/>
    <w:tmpl w:val="38686E42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AA92B3E"/>
    <w:multiLevelType w:val="hybridMultilevel"/>
    <w:tmpl w:val="132CEABA"/>
    <w:lvl w:ilvl="0" w:tplc="5714FF6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A27B8"/>
    <w:multiLevelType w:val="hybridMultilevel"/>
    <w:tmpl w:val="119CF5FC"/>
    <w:lvl w:ilvl="0" w:tplc="AD38C312">
      <w:start w:val="1"/>
      <w:numFmt w:val="lowerLetter"/>
      <w:lvlText w:val="%1)"/>
      <w:lvlJc w:val="left"/>
      <w:pPr>
        <w:tabs>
          <w:tab w:val="num" w:pos="2685"/>
        </w:tabs>
        <w:ind w:left="2685" w:hanging="88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9762DE"/>
    <w:multiLevelType w:val="hybridMultilevel"/>
    <w:tmpl w:val="EC9E15A4"/>
    <w:lvl w:ilvl="0" w:tplc="C46CEB70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193DF7"/>
    <w:multiLevelType w:val="hybridMultilevel"/>
    <w:tmpl w:val="5A9CA0D2"/>
    <w:lvl w:ilvl="0" w:tplc="04100019">
      <w:start w:val="1"/>
      <w:numFmt w:val="lowerLetter"/>
      <w:lvlText w:val="%1."/>
      <w:lvlJc w:val="left"/>
      <w:pPr>
        <w:ind w:left="1080" w:hanging="72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8C0C81"/>
    <w:multiLevelType w:val="hybridMultilevel"/>
    <w:tmpl w:val="3CB0B4A4"/>
    <w:lvl w:ilvl="0" w:tplc="98F8F944">
      <w:start w:val="3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6E94997E">
      <w:start w:val="3"/>
      <w:numFmt w:val="lowerLetter"/>
      <w:lvlText w:val="%2)"/>
      <w:lvlJc w:val="left"/>
      <w:pPr>
        <w:tabs>
          <w:tab w:val="num" w:pos="2073"/>
        </w:tabs>
        <w:ind w:left="2073" w:hanging="360"/>
      </w:pPr>
      <w:rPr>
        <w:rFonts w:hint="default"/>
        <w:b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" w15:restartNumberingAfterBreak="0">
    <w:nsid w:val="19C96176"/>
    <w:multiLevelType w:val="multilevel"/>
    <w:tmpl w:val="6B02A75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8" w15:restartNumberingAfterBreak="0">
    <w:nsid w:val="1E705605"/>
    <w:multiLevelType w:val="hybridMultilevel"/>
    <w:tmpl w:val="B4501972"/>
    <w:lvl w:ilvl="0" w:tplc="76D8CF48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26D0B"/>
    <w:multiLevelType w:val="multilevel"/>
    <w:tmpl w:val="C6125E9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  <w:i w:val="0"/>
      </w:rPr>
    </w:lvl>
    <w:lvl w:ilvl="1">
      <w:start w:val="1"/>
      <w:numFmt w:val="decimal"/>
      <w:isLgl/>
      <w:lvlText w:val="%2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94"/>
        </w:tabs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01"/>
        </w:tabs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49"/>
        </w:tabs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816"/>
        </w:tabs>
        <w:ind w:left="3816" w:hanging="1800"/>
      </w:pPr>
      <w:rPr>
        <w:rFonts w:hint="default"/>
      </w:rPr>
    </w:lvl>
  </w:abstractNum>
  <w:abstractNum w:abstractNumId="10" w15:restartNumberingAfterBreak="0">
    <w:nsid w:val="28341B55"/>
    <w:multiLevelType w:val="hybridMultilevel"/>
    <w:tmpl w:val="2DD6E2D4"/>
    <w:lvl w:ilvl="0" w:tplc="010C8CAC">
      <w:start w:val="1"/>
      <w:numFmt w:val="lowerRoman"/>
      <w:lvlText w:val="(%1)"/>
      <w:lvlJc w:val="left"/>
      <w:pPr>
        <w:ind w:left="1287" w:hanging="72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A6C2C96"/>
    <w:multiLevelType w:val="hybridMultilevel"/>
    <w:tmpl w:val="864EBFA4"/>
    <w:lvl w:ilvl="0" w:tplc="B53E8658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F77C87"/>
    <w:multiLevelType w:val="hybridMultilevel"/>
    <w:tmpl w:val="8DA6880C"/>
    <w:lvl w:ilvl="0" w:tplc="8724EB1E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106B94"/>
    <w:multiLevelType w:val="hybridMultilevel"/>
    <w:tmpl w:val="84EA9A7A"/>
    <w:lvl w:ilvl="0" w:tplc="DE7837F0">
      <w:start w:val="1"/>
      <w:numFmt w:val="lowerRoman"/>
      <w:lvlText w:val="(%1)"/>
      <w:lvlJc w:val="left"/>
      <w:pPr>
        <w:ind w:left="1080" w:hanging="72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3A5216"/>
    <w:multiLevelType w:val="hybridMultilevel"/>
    <w:tmpl w:val="BE728D14"/>
    <w:lvl w:ilvl="0" w:tplc="CDD61EE0">
      <w:start w:val="2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352226FF"/>
    <w:multiLevelType w:val="hybridMultilevel"/>
    <w:tmpl w:val="580AD3B8"/>
    <w:lvl w:ilvl="0" w:tplc="7DAEEF8C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577640C"/>
    <w:multiLevelType w:val="hybridMultilevel"/>
    <w:tmpl w:val="00D2C55A"/>
    <w:lvl w:ilvl="0" w:tplc="75BA031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5A3DD8"/>
    <w:multiLevelType w:val="hybridMultilevel"/>
    <w:tmpl w:val="5E6E28F2"/>
    <w:lvl w:ilvl="0" w:tplc="0464AFD8">
      <w:start w:val="1"/>
      <w:numFmt w:val="bullet"/>
      <w:lvlText w:val=""/>
      <w:lvlJc w:val="left"/>
      <w:pPr>
        <w:ind w:left="1494" w:hanging="360"/>
      </w:pPr>
      <w:rPr>
        <w:rFonts w:ascii="Wingdings" w:eastAsia="Times New Roman" w:hAnsi="Wingdings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3CC75184"/>
    <w:multiLevelType w:val="hybridMultilevel"/>
    <w:tmpl w:val="D5024368"/>
    <w:lvl w:ilvl="0" w:tplc="E442426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29939FD"/>
    <w:multiLevelType w:val="hybridMultilevel"/>
    <w:tmpl w:val="580AD3B8"/>
    <w:lvl w:ilvl="0" w:tplc="7DAEEF8C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39B65EA"/>
    <w:multiLevelType w:val="hybridMultilevel"/>
    <w:tmpl w:val="C820F25E"/>
    <w:lvl w:ilvl="0" w:tplc="105CE780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020FB7"/>
    <w:multiLevelType w:val="hybridMultilevel"/>
    <w:tmpl w:val="D48EF47A"/>
    <w:lvl w:ilvl="0" w:tplc="65D89258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2" w15:restartNumberingAfterBreak="0">
    <w:nsid w:val="49B26EC7"/>
    <w:multiLevelType w:val="hybridMultilevel"/>
    <w:tmpl w:val="2C286C2A"/>
    <w:lvl w:ilvl="0" w:tplc="225EDABA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 w15:restartNumberingAfterBreak="0">
    <w:nsid w:val="4A5555D6"/>
    <w:multiLevelType w:val="hybridMultilevel"/>
    <w:tmpl w:val="E356DFE6"/>
    <w:lvl w:ilvl="0" w:tplc="BE985F34">
      <w:start w:val="1"/>
      <w:numFmt w:val="decimal"/>
      <w:lvlText w:val="%1)"/>
      <w:lvlJc w:val="left"/>
      <w:pPr>
        <w:ind w:left="1779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2499" w:hanging="360"/>
      </w:pPr>
    </w:lvl>
    <w:lvl w:ilvl="2" w:tplc="0410001B" w:tentative="1">
      <w:start w:val="1"/>
      <w:numFmt w:val="lowerRoman"/>
      <w:lvlText w:val="%3."/>
      <w:lvlJc w:val="right"/>
      <w:pPr>
        <w:ind w:left="3219" w:hanging="180"/>
      </w:pPr>
    </w:lvl>
    <w:lvl w:ilvl="3" w:tplc="0410000F" w:tentative="1">
      <w:start w:val="1"/>
      <w:numFmt w:val="decimal"/>
      <w:lvlText w:val="%4."/>
      <w:lvlJc w:val="left"/>
      <w:pPr>
        <w:ind w:left="3939" w:hanging="360"/>
      </w:pPr>
    </w:lvl>
    <w:lvl w:ilvl="4" w:tplc="04100019" w:tentative="1">
      <w:start w:val="1"/>
      <w:numFmt w:val="lowerLetter"/>
      <w:lvlText w:val="%5."/>
      <w:lvlJc w:val="left"/>
      <w:pPr>
        <w:ind w:left="4659" w:hanging="360"/>
      </w:pPr>
    </w:lvl>
    <w:lvl w:ilvl="5" w:tplc="0410001B" w:tentative="1">
      <w:start w:val="1"/>
      <w:numFmt w:val="lowerRoman"/>
      <w:lvlText w:val="%6."/>
      <w:lvlJc w:val="right"/>
      <w:pPr>
        <w:ind w:left="5379" w:hanging="180"/>
      </w:pPr>
    </w:lvl>
    <w:lvl w:ilvl="6" w:tplc="0410000F" w:tentative="1">
      <w:start w:val="1"/>
      <w:numFmt w:val="decimal"/>
      <w:lvlText w:val="%7."/>
      <w:lvlJc w:val="left"/>
      <w:pPr>
        <w:ind w:left="6099" w:hanging="360"/>
      </w:pPr>
    </w:lvl>
    <w:lvl w:ilvl="7" w:tplc="04100019" w:tentative="1">
      <w:start w:val="1"/>
      <w:numFmt w:val="lowerLetter"/>
      <w:lvlText w:val="%8."/>
      <w:lvlJc w:val="left"/>
      <w:pPr>
        <w:ind w:left="6819" w:hanging="360"/>
      </w:pPr>
    </w:lvl>
    <w:lvl w:ilvl="8" w:tplc="0410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24" w15:restartNumberingAfterBreak="0">
    <w:nsid w:val="4BF41F6D"/>
    <w:multiLevelType w:val="hybridMultilevel"/>
    <w:tmpl w:val="3D2AC8F4"/>
    <w:lvl w:ilvl="0" w:tplc="CDBAEC1A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BFE24AD"/>
    <w:multiLevelType w:val="hybridMultilevel"/>
    <w:tmpl w:val="F73A2410"/>
    <w:lvl w:ilvl="0" w:tplc="5EBA9A42">
      <w:start w:val="2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color w:val="auto"/>
      </w:rPr>
    </w:lvl>
    <w:lvl w:ilvl="1" w:tplc="0410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6" w15:restartNumberingAfterBreak="0">
    <w:nsid w:val="4D4170A4"/>
    <w:multiLevelType w:val="hybridMultilevel"/>
    <w:tmpl w:val="2C286C2A"/>
    <w:lvl w:ilvl="0" w:tplc="225EDABA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7" w15:restartNumberingAfterBreak="0">
    <w:nsid w:val="4ED46D23"/>
    <w:multiLevelType w:val="hybridMultilevel"/>
    <w:tmpl w:val="645CA448"/>
    <w:lvl w:ilvl="0" w:tplc="10B8D4F2">
      <w:start w:val="1"/>
      <w:numFmt w:val="bullet"/>
      <w:lvlText w:val="-"/>
      <w:lvlJc w:val="left"/>
      <w:pPr>
        <w:ind w:left="92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 w15:restartNumberingAfterBreak="0">
    <w:nsid w:val="553F1069"/>
    <w:multiLevelType w:val="hybridMultilevel"/>
    <w:tmpl w:val="C25E1B60"/>
    <w:lvl w:ilvl="0" w:tplc="48E258FA">
      <w:numFmt w:val="bullet"/>
      <w:lvlText w:val="-"/>
      <w:lvlJc w:val="left"/>
      <w:pPr>
        <w:tabs>
          <w:tab w:val="num" w:pos="930"/>
        </w:tabs>
        <w:ind w:left="930" w:hanging="57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E8426A"/>
    <w:multiLevelType w:val="multilevel"/>
    <w:tmpl w:val="3B2C5A8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784" w:hanging="1440"/>
      </w:pPr>
      <w:rPr>
        <w:rFonts w:hint="default"/>
      </w:rPr>
    </w:lvl>
  </w:abstractNum>
  <w:abstractNum w:abstractNumId="30" w15:restartNumberingAfterBreak="0">
    <w:nsid w:val="5D0608F9"/>
    <w:multiLevelType w:val="hybridMultilevel"/>
    <w:tmpl w:val="1C5EB1B2"/>
    <w:lvl w:ilvl="0" w:tplc="829043F2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1" w15:restartNumberingAfterBreak="0">
    <w:nsid w:val="66CA0DB9"/>
    <w:multiLevelType w:val="multilevel"/>
    <w:tmpl w:val="C6125E9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  <w:i w:val="0"/>
      </w:rPr>
    </w:lvl>
    <w:lvl w:ilvl="1">
      <w:start w:val="1"/>
      <w:numFmt w:val="decimal"/>
      <w:isLgl/>
      <w:lvlText w:val="%2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94"/>
        </w:tabs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01"/>
        </w:tabs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49"/>
        </w:tabs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816"/>
        </w:tabs>
        <w:ind w:left="3816" w:hanging="1800"/>
      </w:pPr>
      <w:rPr>
        <w:rFonts w:hint="default"/>
      </w:rPr>
    </w:lvl>
  </w:abstractNum>
  <w:abstractNum w:abstractNumId="32" w15:restartNumberingAfterBreak="0">
    <w:nsid w:val="6B015C20"/>
    <w:multiLevelType w:val="multilevel"/>
    <w:tmpl w:val="1D9EC05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b/>
      </w:rPr>
    </w:lvl>
  </w:abstractNum>
  <w:abstractNum w:abstractNumId="33" w15:restartNumberingAfterBreak="0">
    <w:nsid w:val="6BEE6AFD"/>
    <w:multiLevelType w:val="multilevel"/>
    <w:tmpl w:val="15CA546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  <w:i w:val="0"/>
      </w:rPr>
    </w:lvl>
    <w:lvl w:ilvl="1">
      <w:start w:val="1"/>
      <w:numFmt w:val="decimal"/>
      <w:isLgl/>
      <w:lvlText w:val="%2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494"/>
        </w:tabs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01"/>
        </w:tabs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49"/>
        </w:tabs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816"/>
        </w:tabs>
        <w:ind w:left="3816" w:hanging="1800"/>
      </w:pPr>
      <w:rPr>
        <w:rFonts w:hint="default"/>
      </w:rPr>
    </w:lvl>
  </w:abstractNum>
  <w:abstractNum w:abstractNumId="34" w15:restartNumberingAfterBreak="0">
    <w:nsid w:val="6DB05445"/>
    <w:multiLevelType w:val="hybridMultilevel"/>
    <w:tmpl w:val="2FDA49B0"/>
    <w:lvl w:ilvl="0" w:tplc="AEAEFAAE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5" w15:restartNumberingAfterBreak="0">
    <w:nsid w:val="6DB179FD"/>
    <w:multiLevelType w:val="hybridMultilevel"/>
    <w:tmpl w:val="FA1CA860"/>
    <w:lvl w:ilvl="0" w:tplc="48E258F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0221B77"/>
    <w:multiLevelType w:val="hybridMultilevel"/>
    <w:tmpl w:val="28BAB0E8"/>
    <w:lvl w:ilvl="0" w:tplc="B6E02AEC">
      <w:start w:val="2"/>
      <w:numFmt w:val="bullet"/>
      <w:lvlText w:val=""/>
      <w:lvlJc w:val="left"/>
      <w:pPr>
        <w:tabs>
          <w:tab w:val="num" w:pos="999"/>
        </w:tabs>
        <w:ind w:left="999" w:hanging="432"/>
      </w:pPr>
      <w:rPr>
        <w:rFonts w:ascii="Wingdings" w:eastAsia="Times New Roman" w:hAnsi="Wingdings" w:cs="Times New Roman" w:hint="default"/>
        <w:i w:val="0"/>
        <w:sz w:val="24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4DA1DF1"/>
    <w:multiLevelType w:val="multilevel"/>
    <w:tmpl w:val="2482118E"/>
    <w:name w:val="xyz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z w:val="28"/>
      </w:rPr>
    </w:lvl>
    <w:lvl w:ilvl="1">
      <w:start w:val="1"/>
      <w:numFmt w:val="decimal"/>
      <w:suff w:val="space"/>
      <w:lvlText w:val="%1.%2"/>
      <w:lvlJc w:val="left"/>
      <w:pPr>
        <w:ind w:left="964" w:hanging="964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decimal"/>
      <w:suff w:val="space"/>
      <w:lvlText w:val="%1. %2.%3"/>
      <w:lvlJc w:val="left"/>
      <w:pPr>
        <w:ind w:left="567" w:hanging="567"/>
      </w:pPr>
      <w:rPr>
        <w:rFonts w:ascii="Times New Roman" w:hAnsi="Times New Roman" w:cs="Times New Roman" w:hint="default"/>
        <w:b/>
        <w:i w:val="0"/>
        <w:sz w:val="24"/>
      </w:rPr>
    </w:lvl>
    <w:lvl w:ilvl="3">
      <w:start w:val="1"/>
      <w:numFmt w:val="lowerLetter"/>
      <w:lvlText w:val="%4)"/>
      <w:lvlJc w:val="center"/>
      <w:pPr>
        <w:tabs>
          <w:tab w:val="num" w:pos="851"/>
        </w:tabs>
        <w:ind w:left="851" w:hanging="738"/>
      </w:pPr>
    </w:lvl>
    <w:lvl w:ilvl="4">
      <w:start w:val="1"/>
      <w:numFmt w:val="decimal"/>
      <w:lvlText w:val="%5)"/>
      <w:lvlJc w:val="left"/>
      <w:pPr>
        <w:tabs>
          <w:tab w:val="num" w:pos="851"/>
        </w:tabs>
        <w:ind w:left="851" w:hanging="851"/>
      </w:pPr>
    </w:lvl>
    <w:lvl w:ilvl="5">
      <w:start w:val="1"/>
      <w:numFmt w:val="decimal"/>
      <w:suff w:val="space"/>
      <w:lvlText w:val="Appendice %6 -"/>
      <w:lvlJc w:val="left"/>
      <w:pPr>
        <w:ind w:left="1134" w:hanging="1134"/>
      </w:pPr>
    </w:lvl>
    <w:lvl w:ilvl="6">
      <w:start w:val="1"/>
      <w:numFmt w:val="decimal"/>
      <w:lvlText w:val="A%6.%7"/>
      <w:lvlJc w:val="left"/>
      <w:pPr>
        <w:tabs>
          <w:tab w:val="num" w:pos="851"/>
        </w:tabs>
        <w:ind w:left="851" w:hanging="851"/>
      </w:pPr>
    </w:lvl>
    <w:lvl w:ilvl="7">
      <w:start w:val="1"/>
      <w:numFmt w:val="decimal"/>
      <w:lvlText w:val="A%6.%7.%8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4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8" w15:restartNumberingAfterBreak="0">
    <w:nsid w:val="78022819"/>
    <w:multiLevelType w:val="hybridMultilevel"/>
    <w:tmpl w:val="580AD3B8"/>
    <w:lvl w:ilvl="0" w:tplc="7DAEEF8C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E7F1D1B"/>
    <w:multiLevelType w:val="multilevel"/>
    <w:tmpl w:val="16D65A6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  <w:sz w:val="20"/>
        <w:szCs w:val="20"/>
      </w:rPr>
    </w:lvl>
    <w:lvl w:ilvl="1">
      <w:start w:val="2"/>
      <w:numFmt w:val="decimal"/>
      <w:isLgl/>
      <w:lvlText w:val="%1.%2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94"/>
        </w:tabs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01"/>
        </w:tabs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49"/>
        </w:tabs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456"/>
        </w:tabs>
        <w:ind w:left="3456" w:hanging="1440"/>
      </w:pPr>
      <w:rPr>
        <w:rFonts w:hint="default"/>
      </w:rPr>
    </w:lvl>
  </w:abstractNum>
  <w:abstractNum w:abstractNumId="40" w15:restartNumberingAfterBreak="0">
    <w:nsid w:val="7FEE2E2A"/>
    <w:multiLevelType w:val="hybridMultilevel"/>
    <w:tmpl w:val="580AD3B8"/>
    <w:lvl w:ilvl="0" w:tplc="7DAEEF8C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748184936">
    <w:abstractNumId w:val="0"/>
  </w:num>
  <w:num w:numId="2" w16cid:durableId="1721052405">
    <w:abstractNumId w:val="12"/>
  </w:num>
  <w:num w:numId="3" w16cid:durableId="210673278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54109618">
    <w:abstractNumId w:val="6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79128173">
    <w:abstractNumId w:val="25"/>
  </w:num>
  <w:num w:numId="6" w16cid:durableId="8706481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30531503">
    <w:abstractNumId w:val="30"/>
  </w:num>
  <w:num w:numId="8" w16cid:durableId="399061272">
    <w:abstractNumId w:val="21"/>
  </w:num>
  <w:num w:numId="9" w16cid:durableId="307512297">
    <w:abstractNumId w:val="28"/>
  </w:num>
  <w:num w:numId="10" w16cid:durableId="1590693526">
    <w:abstractNumId w:val="3"/>
  </w:num>
  <w:num w:numId="11" w16cid:durableId="1850220673">
    <w:abstractNumId w:val="22"/>
  </w:num>
  <w:num w:numId="12" w16cid:durableId="724794683">
    <w:abstractNumId w:val="26"/>
  </w:num>
  <w:num w:numId="13" w16cid:durableId="1492059084">
    <w:abstractNumId w:val="32"/>
  </w:num>
  <w:num w:numId="14" w16cid:durableId="127017494">
    <w:abstractNumId w:val="34"/>
  </w:num>
  <w:num w:numId="15" w16cid:durableId="1612663118">
    <w:abstractNumId w:val="14"/>
  </w:num>
  <w:num w:numId="16" w16cid:durableId="1806197566">
    <w:abstractNumId w:val="24"/>
  </w:num>
  <w:num w:numId="17" w16cid:durableId="1907571168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065919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37112687">
    <w:abstractNumId w:val="18"/>
  </w:num>
  <w:num w:numId="20" w16cid:durableId="926497582">
    <w:abstractNumId w:val="13"/>
  </w:num>
  <w:num w:numId="21" w16cid:durableId="268902621">
    <w:abstractNumId w:val="8"/>
  </w:num>
  <w:num w:numId="22" w16cid:durableId="1484345968">
    <w:abstractNumId w:val="33"/>
  </w:num>
  <w:num w:numId="23" w16cid:durableId="789588109">
    <w:abstractNumId w:val="4"/>
  </w:num>
  <w:num w:numId="24" w16cid:durableId="1290625223">
    <w:abstractNumId w:val="23"/>
  </w:num>
  <w:num w:numId="25" w16cid:durableId="141119809">
    <w:abstractNumId w:val="16"/>
  </w:num>
  <w:num w:numId="26" w16cid:durableId="2078401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83966926">
    <w:abstractNumId w:val="31"/>
  </w:num>
  <w:num w:numId="28" w16cid:durableId="779573596">
    <w:abstractNumId w:val="1"/>
  </w:num>
  <w:num w:numId="29" w16cid:durableId="1491167428">
    <w:abstractNumId w:val="9"/>
  </w:num>
  <w:num w:numId="30" w16cid:durableId="1922448643">
    <w:abstractNumId w:val="2"/>
  </w:num>
  <w:num w:numId="31" w16cid:durableId="162210460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31712558">
    <w:abstractNumId w:val="20"/>
  </w:num>
  <w:num w:numId="33" w16cid:durableId="955211195">
    <w:abstractNumId w:val="5"/>
  </w:num>
  <w:num w:numId="34" w16cid:durableId="1019237481">
    <w:abstractNumId w:val="10"/>
  </w:num>
  <w:num w:numId="35" w16cid:durableId="1300376308">
    <w:abstractNumId w:val="11"/>
  </w:num>
  <w:num w:numId="36" w16cid:durableId="197858445">
    <w:abstractNumId w:val="39"/>
  </w:num>
  <w:num w:numId="37" w16cid:durableId="1951887916">
    <w:abstractNumId w:val="7"/>
  </w:num>
  <w:num w:numId="38" w16cid:durableId="138351460">
    <w:abstractNumId w:val="29"/>
  </w:num>
  <w:num w:numId="39" w16cid:durableId="1097138810">
    <w:abstractNumId w:val="38"/>
  </w:num>
  <w:num w:numId="40" w16cid:durableId="268510272">
    <w:abstractNumId w:val="15"/>
  </w:num>
  <w:num w:numId="41" w16cid:durableId="1706560824">
    <w:abstractNumId w:val="17"/>
  </w:num>
  <w:num w:numId="42" w16cid:durableId="96295174">
    <w:abstractNumId w:val="19"/>
  </w:num>
  <w:num w:numId="43" w16cid:durableId="1472869466">
    <w:abstractNumId w:val="40"/>
  </w:num>
  <w:num w:numId="44" w16cid:durableId="1175879163">
    <w:abstractNumId w:val="27"/>
  </w:num>
  <w:num w:numId="45" w16cid:durableId="165545062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02C3"/>
    <w:rsid w:val="000014A5"/>
    <w:rsid w:val="00031BEB"/>
    <w:rsid w:val="00051E86"/>
    <w:rsid w:val="0005418A"/>
    <w:rsid w:val="000610E0"/>
    <w:rsid w:val="00067E47"/>
    <w:rsid w:val="00084313"/>
    <w:rsid w:val="00091C59"/>
    <w:rsid w:val="000A352E"/>
    <w:rsid w:val="000A5100"/>
    <w:rsid w:val="000C1A02"/>
    <w:rsid w:val="000D0322"/>
    <w:rsid w:val="000E1484"/>
    <w:rsid w:val="000E2406"/>
    <w:rsid w:val="000F1ADE"/>
    <w:rsid w:val="00111F12"/>
    <w:rsid w:val="00137070"/>
    <w:rsid w:val="00151C6F"/>
    <w:rsid w:val="0015312F"/>
    <w:rsid w:val="00181192"/>
    <w:rsid w:val="001A5353"/>
    <w:rsid w:val="001A635A"/>
    <w:rsid w:val="001B3E06"/>
    <w:rsid w:val="001C1AE0"/>
    <w:rsid w:val="001D06E9"/>
    <w:rsid w:val="001E1A40"/>
    <w:rsid w:val="001F3C3D"/>
    <w:rsid w:val="001F5229"/>
    <w:rsid w:val="00201707"/>
    <w:rsid w:val="00211E79"/>
    <w:rsid w:val="00212E97"/>
    <w:rsid w:val="0023554C"/>
    <w:rsid w:val="002369D4"/>
    <w:rsid w:val="00246613"/>
    <w:rsid w:val="0025149D"/>
    <w:rsid w:val="00267B89"/>
    <w:rsid w:val="00273D26"/>
    <w:rsid w:val="00277AAB"/>
    <w:rsid w:val="00287DA0"/>
    <w:rsid w:val="00290463"/>
    <w:rsid w:val="002A2701"/>
    <w:rsid w:val="002A48BD"/>
    <w:rsid w:val="002A4B6F"/>
    <w:rsid w:val="002F2BD7"/>
    <w:rsid w:val="002F5E12"/>
    <w:rsid w:val="003136E7"/>
    <w:rsid w:val="00322F84"/>
    <w:rsid w:val="003366EF"/>
    <w:rsid w:val="0035221B"/>
    <w:rsid w:val="00356BCD"/>
    <w:rsid w:val="00360D22"/>
    <w:rsid w:val="00377F67"/>
    <w:rsid w:val="003807D7"/>
    <w:rsid w:val="00390729"/>
    <w:rsid w:val="003A0122"/>
    <w:rsid w:val="003A135B"/>
    <w:rsid w:val="003A5179"/>
    <w:rsid w:val="003B0091"/>
    <w:rsid w:val="003B36D0"/>
    <w:rsid w:val="003D03E4"/>
    <w:rsid w:val="003D24B4"/>
    <w:rsid w:val="003E4860"/>
    <w:rsid w:val="004010F0"/>
    <w:rsid w:val="0040121D"/>
    <w:rsid w:val="004129D8"/>
    <w:rsid w:val="004227D7"/>
    <w:rsid w:val="00430AF2"/>
    <w:rsid w:val="00432E40"/>
    <w:rsid w:val="004375F2"/>
    <w:rsid w:val="00447198"/>
    <w:rsid w:val="00455BD8"/>
    <w:rsid w:val="00462FF8"/>
    <w:rsid w:val="004712C7"/>
    <w:rsid w:val="00475707"/>
    <w:rsid w:val="0049606D"/>
    <w:rsid w:val="004A2391"/>
    <w:rsid w:val="004B51C9"/>
    <w:rsid w:val="004C3D38"/>
    <w:rsid w:val="004D11CD"/>
    <w:rsid w:val="004E3F5D"/>
    <w:rsid w:val="004F2879"/>
    <w:rsid w:val="00506807"/>
    <w:rsid w:val="005166CF"/>
    <w:rsid w:val="00520EA1"/>
    <w:rsid w:val="0053327B"/>
    <w:rsid w:val="00545CC3"/>
    <w:rsid w:val="00554562"/>
    <w:rsid w:val="0056349A"/>
    <w:rsid w:val="00596C87"/>
    <w:rsid w:val="005A4080"/>
    <w:rsid w:val="005B4BFB"/>
    <w:rsid w:val="005E096F"/>
    <w:rsid w:val="005E3A1E"/>
    <w:rsid w:val="005F6184"/>
    <w:rsid w:val="00610CBE"/>
    <w:rsid w:val="00615F10"/>
    <w:rsid w:val="00626C18"/>
    <w:rsid w:val="00644755"/>
    <w:rsid w:val="006461EF"/>
    <w:rsid w:val="00653284"/>
    <w:rsid w:val="00653B19"/>
    <w:rsid w:val="00661E49"/>
    <w:rsid w:val="0066350A"/>
    <w:rsid w:val="00672D18"/>
    <w:rsid w:val="006765AF"/>
    <w:rsid w:val="00682DF5"/>
    <w:rsid w:val="00695ED7"/>
    <w:rsid w:val="006B3250"/>
    <w:rsid w:val="006B7547"/>
    <w:rsid w:val="006C0E6A"/>
    <w:rsid w:val="006D6056"/>
    <w:rsid w:val="006E4EF3"/>
    <w:rsid w:val="006F3B60"/>
    <w:rsid w:val="006F3E9B"/>
    <w:rsid w:val="006F551D"/>
    <w:rsid w:val="006F5782"/>
    <w:rsid w:val="006F6B5B"/>
    <w:rsid w:val="00726EB5"/>
    <w:rsid w:val="007279C1"/>
    <w:rsid w:val="00734433"/>
    <w:rsid w:val="00736981"/>
    <w:rsid w:val="00737D19"/>
    <w:rsid w:val="00747C55"/>
    <w:rsid w:val="0076047E"/>
    <w:rsid w:val="00761703"/>
    <w:rsid w:val="00763874"/>
    <w:rsid w:val="00764494"/>
    <w:rsid w:val="00764BA3"/>
    <w:rsid w:val="007704A2"/>
    <w:rsid w:val="00780F8A"/>
    <w:rsid w:val="00795688"/>
    <w:rsid w:val="007B27BA"/>
    <w:rsid w:val="007B6E1F"/>
    <w:rsid w:val="007C1646"/>
    <w:rsid w:val="007C5498"/>
    <w:rsid w:val="007F18FA"/>
    <w:rsid w:val="007F41B1"/>
    <w:rsid w:val="00811C05"/>
    <w:rsid w:val="008143E6"/>
    <w:rsid w:val="00830F82"/>
    <w:rsid w:val="00832CA7"/>
    <w:rsid w:val="00835D9F"/>
    <w:rsid w:val="00844A6C"/>
    <w:rsid w:val="0086076C"/>
    <w:rsid w:val="00884B74"/>
    <w:rsid w:val="008854FD"/>
    <w:rsid w:val="008923F9"/>
    <w:rsid w:val="008C100E"/>
    <w:rsid w:val="008C5DEF"/>
    <w:rsid w:val="008D216B"/>
    <w:rsid w:val="008D2BAB"/>
    <w:rsid w:val="008D399E"/>
    <w:rsid w:val="008D5809"/>
    <w:rsid w:val="008F2C5F"/>
    <w:rsid w:val="00904E14"/>
    <w:rsid w:val="0094310E"/>
    <w:rsid w:val="00945D05"/>
    <w:rsid w:val="009749C5"/>
    <w:rsid w:val="00985024"/>
    <w:rsid w:val="009939B8"/>
    <w:rsid w:val="0099773E"/>
    <w:rsid w:val="009A1607"/>
    <w:rsid w:val="009C3664"/>
    <w:rsid w:val="009C6BF3"/>
    <w:rsid w:val="009D3F0F"/>
    <w:rsid w:val="009F154F"/>
    <w:rsid w:val="009F1C7B"/>
    <w:rsid w:val="009F7C87"/>
    <w:rsid w:val="00A1528A"/>
    <w:rsid w:val="00A23302"/>
    <w:rsid w:val="00A36BD3"/>
    <w:rsid w:val="00A37761"/>
    <w:rsid w:val="00A476DD"/>
    <w:rsid w:val="00A54E4D"/>
    <w:rsid w:val="00A57CF7"/>
    <w:rsid w:val="00A602C3"/>
    <w:rsid w:val="00A63E67"/>
    <w:rsid w:val="00A92164"/>
    <w:rsid w:val="00A92F0D"/>
    <w:rsid w:val="00A97127"/>
    <w:rsid w:val="00AB04C1"/>
    <w:rsid w:val="00AB3E42"/>
    <w:rsid w:val="00AC2F84"/>
    <w:rsid w:val="00AC5C21"/>
    <w:rsid w:val="00AD716D"/>
    <w:rsid w:val="00AE78EA"/>
    <w:rsid w:val="00B068C3"/>
    <w:rsid w:val="00B12184"/>
    <w:rsid w:val="00B501CE"/>
    <w:rsid w:val="00B6277E"/>
    <w:rsid w:val="00B87020"/>
    <w:rsid w:val="00B9068B"/>
    <w:rsid w:val="00B919F7"/>
    <w:rsid w:val="00B94B2C"/>
    <w:rsid w:val="00BB334C"/>
    <w:rsid w:val="00BC6A3C"/>
    <w:rsid w:val="00BD038D"/>
    <w:rsid w:val="00BD2129"/>
    <w:rsid w:val="00BD6240"/>
    <w:rsid w:val="00BD713F"/>
    <w:rsid w:val="00BF2BE8"/>
    <w:rsid w:val="00C45D92"/>
    <w:rsid w:val="00C70C8C"/>
    <w:rsid w:val="00C85299"/>
    <w:rsid w:val="00CA1D15"/>
    <w:rsid w:val="00CA5A1C"/>
    <w:rsid w:val="00CA798C"/>
    <w:rsid w:val="00CB3A34"/>
    <w:rsid w:val="00CB6650"/>
    <w:rsid w:val="00CC2887"/>
    <w:rsid w:val="00CC3167"/>
    <w:rsid w:val="00CC4379"/>
    <w:rsid w:val="00CD2942"/>
    <w:rsid w:val="00CF681D"/>
    <w:rsid w:val="00D27E35"/>
    <w:rsid w:val="00D41CB0"/>
    <w:rsid w:val="00D74781"/>
    <w:rsid w:val="00D77C53"/>
    <w:rsid w:val="00D92639"/>
    <w:rsid w:val="00DA3F59"/>
    <w:rsid w:val="00DB01DD"/>
    <w:rsid w:val="00DD197F"/>
    <w:rsid w:val="00DD1D05"/>
    <w:rsid w:val="00DD5ACD"/>
    <w:rsid w:val="00DD7E9C"/>
    <w:rsid w:val="00E17397"/>
    <w:rsid w:val="00E17665"/>
    <w:rsid w:val="00E375E0"/>
    <w:rsid w:val="00E72504"/>
    <w:rsid w:val="00E836EA"/>
    <w:rsid w:val="00E9041D"/>
    <w:rsid w:val="00E90CFB"/>
    <w:rsid w:val="00E9421C"/>
    <w:rsid w:val="00EA2367"/>
    <w:rsid w:val="00EC1B17"/>
    <w:rsid w:val="00EF4744"/>
    <w:rsid w:val="00EF49CD"/>
    <w:rsid w:val="00F052A8"/>
    <w:rsid w:val="00F07F00"/>
    <w:rsid w:val="00F10849"/>
    <w:rsid w:val="00F11D6E"/>
    <w:rsid w:val="00F34456"/>
    <w:rsid w:val="00F50263"/>
    <w:rsid w:val="00F56392"/>
    <w:rsid w:val="00F751FC"/>
    <w:rsid w:val="00F90EE6"/>
    <w:rsid w:val="00FA5652"/>
    <w:rsid w:val="00FB5518"/>
    <w:rsid w:val="00FE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B8ED6D"/>
  <w15:docId w15:val="{DCC8C461-0411-4A23-ABF8-642BB7F5A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ind w:left="284" w:right="-284"/>
      <w:outlineLvl w:val="0"/>
    </w:pPr>
    <w:rPr>
      <w:sz w:val="24"/>
    </w:rPr>
  </w:style>
  <w:style w:type="paragraph" w:styleId="Titolo2">
    <w:name w:val="heading 2"/>
    <w:aliases w:val="Titolo capitolo"/>
    <w:basedOn w:val="Normale"/>
    <w:next w:val="Normale"/>
    <w:link w:val="Titolo2Carattere"/>
    <w:qFormat/>
    <w:pPr>
      <w:keepNext/>
      <w:ind w:left="284" w:right="-284"/>
      <w:jc w:val="center"/>
      <w:outlineLvl w:val="1"/>
    </w:pPr>
    <w:rPr>
      <w:b/>
      <w:bCs/>
      <w:sz w:val="24"/>
    </w:rPr>
  </w:style>
  <w:style w:type="paragraph" w:styleId="Titolo3">
    <w:name w:val="heading 3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right="282" w:firstLine="357"/>
      <w:jc w:val="center"/>
      <w:outlineLvl w:val="2"/>
    </w:pPr>
    <w:rPr>
      <w:rFonts w:ascii="Times New Roman Grassetto" w:hAnsi="Times New Roman Grassetto"/>
      <w:b/>
      <w:caps/>
      <w:snapToGrid w:val="0"/>
      <w:sz w:val="24"/>
    </w:rPr>
  </w:style>
  <w:style w:type="paragraph" w:styleId="Titolo4">
    <w:name w:val="heading 4"/>
    <w:basedOn w:val="Normale"/>
    <w:next w:val="Normale"/>
    <w:qFormat/>
    <w:pPr>
      <w:keepNext/>
      <w:tabs>
        <w:tab w:val="left" w:pos="993"/>
      </w:tabs>
      <w:ind w:left="993" w:hanging="993"/>
      <w:jc w:val="center"/>
      <w:outlineLvl w:val="3"/>
    </w:pPr>
    <w:rPr>
      <w:b/>
      <w:bCs/>
      <w:smallCaps/>
      <w:sz w:val="24"/>
    </w:rPr>
  </w:style>
  <w:style w:type="paragraph" w:styleId="Titolo5">
    <w:name w:val="heading 5"/>
    <w:basedOn w:val="Normale"/>
    <w:next w:val="Normale"/>
    <w:qFormat/>
    <w:pPr>
      <w:keepNext/>
      <w:tabs>
        <w:tab w:val="left" w:pos="993"/>
      </w:tabs>
      <w:ind w:left="993" w:hanging="993"/>
      <w:jc w:val="center"/>
      <w:outlineLvl w:val="4"/>
    </w:pPr>
    <w:rPr>
      <w:b/>
      <w:bCs/>
      <w:i/>
      <w:iCs/>
      <w:sz w:val="24"/>
    </w:rPr>
  </w:style>
  <w:style w:type="paragraph" w:styleId="Titolo6">
    <w:name w:val="heading 6"/>
    <w:aliases w:val="Tit6,h6,H6,H61,H62,H63,H64,H65,H66,H67,H68,H69,H610,H611,H612,H613,H614,H615,H616,H617,H618,H619,H621,H631,H641,H651,H661,H671,H681,H691,H6101,H6111,H6121,H6131,H6141,H6151,H6161,H6171,H6181,H620,H622,H623,H624,H625,H626,H627,H628,H629,H630,s"/>
    <w:basedOn w:val="Normale"/>
    <w:next w:val="Normale"/>
    <w:link w:val="Titolo6Carattere"/>
    <w:qFormat/>
    <w:pPr>
      <w:keepNext/>
      <w:jc w:val="center"/>
      <w:outlineLvl w:val="5"/>
    </w:pPr>
    <w:rPr>
      <w:sz w:val="24"/>
    </w:rPr>
  </w:style>
  <w:style w:type="paragraph" w:styleId="Titolo7">
    <w:name w:val="heading 7"/>
    <w:basedOn w:val="Normale"/>
    <w:next w:val="Normale"/>
    <w:qFormat/>
    <w:pPr>
      <w:keepNext/>
      <w:ind w:left="5954"/>
      <w:outlineLvl w:val="6"/>
    </w:pPr>
    <w:rPr>
      <w:b/>
      <w:bCs/>
      <w:sz w:val="22"/>
    </w:rPr>
  </w:style>
  <w:style w:type="paragraph" w:styleId="Titolo8">
    <w:name w:val="heading 8"/>
    <w:aliases w:val="Center Bold,poi"/>
    <w:basedOn w:val="Normale"/>
    <w:next w:val="Normale"/>
    <w:link w:val="Titolo8Carattere"/>
    <w:qFormat/>
    <w:pPr>
      <w:keepNext/>
      <w:ind w:left="4140"/>
      <w:outlineLvl w:val="7"/>
    </w:pPr>
    <w:rPr>
      <w:i/>
      <w:iCs/>
      <w:sz w:val="18"/>
      <w:szCs w:val="24"/>
    </w:rPr>
  </w:style>
  <w:style w:type="paragraph" w:styleId="Titolo9">
    <w:name w:val="heading 9"/>
    <w:basedOn w:val="Normale"/>
    <w:next w:val="Normale"/>
    <w:qFormat/>
    <w:pPr>
      <w:keepNext/>
      <w:jc w:val="center"/>
      <w:outlineLvl w:val="8"/>
    </w:pPr>
    <w:rPr>
      <w:b/>
      <w:i/>
      <w:iCs/>
      <w:smallCaps/>
      <w:color w:val="3366FF"/>
      <w:szCs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semiHidden/>
    <w:pPr>
      <w:ind w:right="-284"/>
      <w:jc w:val="both"/>
    </w:pPr>
    <w:rPr>
      <w:b/>
      <w:sz w:val="24"/>
    </w:rPr>
  </w:style>
  <w:style w:type="paragraph" w:styleId="Testodelblocco">
    <w:name w:val="Block Text"/>
    <w:basedOn w:val="Normale"/>
    <w:semiHidden/>
    <w:pPr>
      <w:ind w:left="284" w:right="-284"/>
      <w:jc w:val="both"/>
    </w:pPr>
    <w:rPr>
      <w:b/>
      <w:sz w:val="24"/>
    </w:rPr>
  </w:style>
  <w:style w:type="paragraph" w:styleId="Rientronormale">
    <w:name w:val="Normal Indent"/>
    <w:basedOn w:val="Normale"/>
    <w:semiHidden/>
    <w:pPr>
      <w:ind w:left="708"/>
    </w:pPr>
  </w:style>
  <w:style w:type="paragraph" w:styleId="Didascalia">
    <w:name w:val="caption"/>
    <w:basedOn w:val="Normale"/>
    <w:next w:val="Normale"/>
    <w:qFormat/>
    <w:pPr>
      <w:spacing w:line="480" w:lineRule="atLeast"/>
      <w:ind w:left="284" w:right="-284"/>
      <w:jc w:val="center"/>
    </w:pPr>
    <w:rPr>
      <w:b/>
      <w:sz w:val="28"/>
    </w:rPr>
  </w:style>
  <w:style w:type="paragraph" w:customStyle="1" w:styleId="Blockquote">
    <w:name w:val="Blockquote"/>
    <w:basedOn w:val="Normale"/>
    <w:pPr>
      <w:widowControl w:val="0"/>
      <w:spacing w:before="100" w:after="100"/>
      <w:ind w:left="360" w:right="360"/>
    </w:pPr>
    <w:rPr>
      <w:snapToGrid w:val="0"/>
      <w:sz w:val="24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Corpotesto">
    <w:name w:val="Body Text"/>
    <w:aliases w:val="Corpo del testo Carattere,Corpo del testo Carattere1 Carattere,Corpo del testo Carattere Carattere Carattere,Corpo del testo Carattere1 Carattere Carattere Carattere,Corpo del testo Carattere Carattere Carattere Carattere Carattere"/>
    <w:basedOn w:val="Normale"/>
    <w:semiHidden/>
    <w:pPr>
      <w:autoSpaceDE w:val="0"/>
      <w:autoSpaceDN w:val="0"/>
      <w:adjustRightInd w:val="0"/>
      <w:spacing w:line="480" w:lineRule="auto"/>
      <w:jc w:val="both"/>
    </w:pPr>
    <w:rPr>
      <w:sz w:val="24"/>
    </w:rPr>
  </w:style>
  <w:style w:type="paragraph" w:styleId="Rientrocorpodeltesto">
    <w:name w:val="Body Text Indent"/>
    <w:basedOn w:val="Normale"/>
    <w:semiHidden/>
    <w:pPr>
      <w:autoSpaceDE w:val="0"/>
      <w:autoSpaceDN w:val="0"/>
      <w:adjustRightInd w:val="0"/>
      <w:ind w:left="567"/>
    </w:pPr>
    <w:rPr>
      <w:b/>
      <w:bCs/>
      <w:i/>
      <w:iCs/>
    </w:rPr>
  </w:style>
  <w:style w:type="paragraph" w:styleId="Rientrocorpodeltesto2">
    <w:name w:val="Body Text Indent 2"/>
    <w:basedOn w:val="Normale"/>
    <w:link w:val="Rientrocorpodeltesto2Carattere"/>
    <w:semiHidden/>
    <w:pPr>
      <w:autoSpaceDE w:val="0"/>
      <w:autoSpaceDN w:val="0"/>
      <w:adjustRightInd w:val="0"/>
      <w:ind w:left="1134" w:hanging="567"/>
    </w:pPr>
    <w:rPr>
      <w:sz w:val="24"/>
      <w:szCs w:val="24"/>
    </w:rPr>
  </w:style>
  <w:style w:type="paragraph" w:styleId="NormaleWeb">
    <w:name w:val="Normal (Web)"/>
    <w:basedOn w:val="Normale"/>
    <w:semiHidden/>
    <w:pPr>
      <w:spacing w:before="100" w:beforeAutospacing="1" w:after="100" w:afterAutospacing="1"/>
    </w:pPr>
    <w:rPr>
      <w:sz w:val="24"/>
      <w:szCs w:val="24"/>
    </w:rPr>
  </w:style>
  <w:style w:type="character" w:styleId="Collegamentoipertestuale">
    <w:name w:val="Hyperlink"/>
    <w:semiHidden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</w:style>
  <w:style w:type="character" w:styleId="Rimandonotaapidipagina">
    <w:name w:val="footnote reference"/>
    <w:semiHidden/>
    <w:rPr>
      <w:vertAlign w:val="superscript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ommario1">
    <w:name w:val="toc 1"/>
    <w:basedOn w:val="Normale"/>
    <w:next w:val="Normale"/>
    <w:autoRedefine/>
    <w:semiHidden/>
    <w:rPr>
      <w:sz w:val="24"/>
      <w:szCs w:val="24"/>
    </w:rPr>
  </w:style>
  <w:style w:type="character" w:styleId="Rimandocommento">
    <w:name w:val="annotation reference"/>
    <w:semiHidden/>
    <w:rPr>
      <w:sz w:val="16"/>
      <w:szCs w:val="16"/>
    </w:rPr>
  </w:style>
  <w:style w:type="paragraph" w:styleId="Testocommento">
    <w:name w:val="annotation text"/>
    <w:basedOn w:val="Normale"/>
    <w:semiHidden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semiHidden/>
    <w:rPr>
      <w:sz w:val="24"/>
    </w:rPr>
  </w:style>
  <w:style w:type="character" w:customStyle="1" w:styleId="apple-style-span">
    <w:name w:val="apple-style-span"/>
    <w:basedOn w:val="Carpredefinitoparagrafo"/>
  </w:style>
  <w:style w:type="character" w:customStyle="1" w:styleId="apple-converted-space">
    <w:name w:val="apple-converted-space"/>
    <w:basedOn w:val="Carpredefinitoparagrafo"/>
  </w:style>
  <w:style w:type="paragraph" w:styleId="Testonotadichiusura">
    <w:name w:val="endnote text"/>
    <w:basedOn w:val="Normale"/>
    <w:link w:val="TestonotadichiusuraCarattere"/>
    <w:semiHidden/>
  </w:style>
  <w:style w:type="paragraph" w:styleId="Intestazionenota">
    <w:name w:val="Note Heading"/>
    <w:basedOn w:val="Normale"/>
    <w:next w:val="Normale"/>
    <w:semiHidden/>
    <w:pPr>
      <w:widowControl w:val="0"/>
      <w:spacing w:before="120" w:after="120" w:line="300" w:lineRule="exact"/>
      <w:jc w:val="both"/>
    </w:pPr>
    <w:rPr>
      <w:rFonts w:ascii="Trebuchet MS" w:hAnsi="Trebuchet MS"/>
      <w:sz w:val="18"/>
    </w:rPr>
  </w:style>
  <w:style w:type="paragraph" w:styleId="Corpodeltesto3">
    <w:name w:val="Body Text 3"/>
    <w:basedOn w:val="Normale"/>
    <w:link w:val="Corpodeltesto3Carattere"/>
    <w:semiHidden/>
    <w:pPr>
      <w:jc w:val="both"/>
    </w:pPr>
  </w:style>
  <w:style w:type="character" w:customStyle="1" w:styleId="Titolo2Carattere">
    <w:name w:val="Titolo 2 Carattere"/>
    <w:aliases w:val="Titolo capitolo Carattere"/>
    <w:link w:val="Titolo2"/>
    <w:rsid w:val="00A602C3"/>
    <w:rPr>
      <w:b/>
      <w:bCs/>
      <w:sz w:val="24"/>
    </w:rPr>
  </w:style>
  <w:style w:type="paragraph" w:customStyle="1" w:styleId="Rientrocorpodeltesto1">
    <w:name w:val="Rientro corpo del testo1"/>
    <w:basedOn w:val="Normale"/>
    <w:rsid w:val="00A602C3"/>
    <w:pPr>
      <w:autoSpaceDE w:val="0"/>
      <w:autoSpaceDN w:val="0"/>
      <w:adjustRightInd w:val="0"/>
      <w:ind w:left="567"/>
    </w:pPr>
    <w:rPr>
      <w:b/>
      <w:bCs/>
      <w:i/>
      <w:iCs/>
    </w:rPr>
  </w:style>
  <w:style w:type="character" w:customStyle="1" w:styleId="Rientrocorpodeltesto2Carattere">
    <w:name w:val="Rientro corpo del testo 2 Carattere"/>
    <w:link w:val="Rientrocorpodeltesto2"/>
    <w:semiHidden/>
    <w:rsid w:val="00A602C3"/>
    <w:rPr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semiHidden/>
    <w:rsid w:val="00A602C3"/>
  </w:style>
  <w:style w:type="character" w:customStyle="1" w:styleId="TestonotadichiusuraCarattere">
    <w:name w:val="Testo nota di chiusura Carattere"/>
    <w:link w:val="Testonotadichiusura"/>
    <w:semiHidden/>
    <w:rsid w:val="00A602C3"/>
  </w:style>
  <w:style w:type="character" w:customStyle="1" w:styleId="Corpodeltesto3Carattere">
    <w:name w:val="Corpo del testo 3 Carattere"/>
    <w:link w:val="Corpodeltesto3"/>
    <w:semiHidden/>
    <w:rsid w:val="00A602C3"/>
  </w:style>
  <w:style w:type="character" w:customStyle="1" w:styleId="Titolo8Carattere">
    <w:name w:val="Titolo 8 Carattere"/>
    <w:aliases w:val="Center Bold Carattere,poi Carattere"/>
    <w:basedOn w:val="Carpredefinitoparagrafo"/>
    <w:link w:val="Titolo8"/>
    <w:rsid w:val="0056349A"/>
    <w:rPr>
      <w:i/>
      <w:iCs/>
      <w:sz w:val="18"/>
      <w:szCs w:val="24"/>
    </w:rPr>
  </w:style>
  <w:style w:type="paragraph" w:styleId="Paragrafoelenco">
    <w:name w:val="List Paragraph"/>
    <w:basedOn w:val="Normale"/>
    <w:uiPriority w:val="34"/>
    <w:qFormat/>
    <w:rsid w:val="0094310E"/>
    <w:pPr>
      <w:ind w:left="720"/>
      <w:contextualSpacing/>
    </w:pPr>
  </w:style>
  <w:style w:type="character" w:customStyle="1" w:styleId="Titolo6Carattere">
    <w:name w:val="Titolo 6 Carattere"/>
    <w:aliases w:val="Tit6 Carattere,h6 Carattere,H6 Carattere,H61 Carattere,H62 Carattere,H63 Carattere,H64 Carattere,H65 Carattere,H66 Carattere,H67 Carattere,H68 Carattere,H69 Carattere,H610 Carattere,H611 Carattere,H612 Carattere,H613 Carattere"/>
    <w:basedOn w:val="Carpredefinitoparagrafo"/>
    <w:link w:val="Titolo6"/>
    <w:rsid w:val="004129D8"/>
    <w:rPr>
      <w:sz w:val="24"/>
    </w:rPr>
  </w:style>
  <w:style w:type="table" w:styleId="Grigliatabella">
    <w:name w:val="Table Grid"/>
    <w:basedOn w:val="Tabellanormale"/>
    <w:uiPriority w:val="59"/>
    <w:rsid w:val="00506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4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MODELLI\DOC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D08C2-966C-4C68-B963-40412D6C7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DOC.DOT</Template>
  <TotalTime>43</TotalTime>
  <Pages>7</Pages>
  <Words>3162</Words>
  <Characters>18025</Characters>
  <Application>Microsoft Office Word</Application>
  <DocSecurity>0</DocSecurity>
  <Lines>150</Lines>
  <Paragraphs>42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Titoli</vt:lpstr>
      </vt:variant>
      <vt:variant>
        <vt:i4>2</vt:i4>
      </vt:variant>
    </vt:vector>
  </HeadingPairs>
  <TitlesOfParts>
    <vt:vector size="3" baseType="lpstr">
      <vt:lpstr>Modello n. 1 Dichiarazione</vt:lpstr>
      <vt:lpstr>    fa istanza </vt:lpstr>
      <vt:lpstr>    dichiaro sotto la mia diretta responsabilità</vt:lpstr>
    </vt:vector>
  </TitlesOfParts>
  <Manager>DAGR</Manager>
  <Company>AEEG</Company>
  <LinksUpToDate>false</LinksUpToDate>
  <CharactersWithSpaces>21145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n. 1 Dichiarazione</dc:title>
  <dc:subject>Gara monitoraggio Lotto n. 1</dc:subject>
  <dc:creator>GCO;Massimo</dc:creator>
  <cp:keywords/>
  <dc:description/>
  <cp:lastModifiedBy>ATIPA</cp:lastModifiedBy>
  <cp:revision>3</cp:revision>
  <cp:lastPrinted>2015-05-26T08:19:00Z</cp:lastPrinted>
  <dcterms:created xsi:type="dcterms:W3CDTF">2018-01-15T15:31:00Z</dcterms:created>
  <dcterms:modified xsi:type="dcterms:W3CDTF">2024-11-18T11:50:00Z</dcterms:modified>
  <cp:category>Gare servizi 2012</cp:category>
</cp:coreProperties>
</file>